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0F1D" w14:textId="3A01A7FA" w:rsidR="00BD160A" w:rsidRPr="00170FF6" w:rsidRDefault="00171377" w:rsidP="00BA5921">
      <w:pPr>
        <w:pStyle w:val="Title"/>
      </w:pPr>
      <w:proofErr w:type="spellStart"/>
      <w:r>
        <w:t>Autodeclaração</w:t>
      </w:r>
      <w:proofErr w:type="spellEnd"/>
    </w:p>
    <w:p w14:paraId="51EF4FAF" w14:textId="605F1AA1" w:rsidR="00894DDA" w:rsidRPr="00894DDA" w:rsidRDefault="00171377" w:rsidP="00894DDA">
      <w:pPr>
        <w:pStyle w:val="Subtitle"/>
      </w:pPr>
      <w:r>
        <w:t>Condições de elegibilidade</w:t>
      </w:r>
      <w:r w:rsidR="00FE1280">
        <w:t xml:space="preserve"> de entidade aderente do SFT-EDIH polo europeu de inovação digital para o setor agroalimentar</w:t>
      </w:r>
    </w:p>
    <w:p w14:paraId="76D222F0" w14:textId="7626F245" w:rsidR="00171377" w:rsidRDefault="00CB15ED" w:rsidP="00171377">
      <w:sdt>
        <w:sdtPr>
          <w:rPr>
            <w:b/>
            <w:bCs/>
          </w:rPr>
          <w:id w:val="1192264261"/>
          <w:placeholder>
            <w:docPart w:val="DefaultPlaceholder_-1854013440"/>
          </w:placeholder>
          <w:text/>
        </w:sdtPr>
        <w:sdtEndPr/>
        <w:sdtContent>
          <w:r w:rsidR="00422129" w:rsidRPr="00422129">
            <w:rPr>
              <w:b/>
              <w:bCs/>
            </w:rPr>
            <w:t>[denominação]</w:t>
          </w:r>
        </w:sdtContent>
      </w:sdt>
      <w:r w:rsidR="00171377">
        <w:t>, NIPC nº</w:t>
      </w:r>
      <w:sdt>
        <w:sdtPr>
          <w:id w:val="-1301918252"/>
          <w:placeholder>
            <w:docPart w:val="DefaultPlaceholder_-1854013440"/>
          </w:placeholder>
          <w:text/>
        </w:sdtPr>
        <w:sdtEndPr/>
        <w:sdtContent>
          <w:r w:rsidR="00422129">
            <w:t>[NIPC]</w:t>
          </w:r>
        </w:sdtContent>
      </w:sdt>
      <w:r w:rsidR="00171377">
        <w:t>, com sede em</w:t>
      </w:r>
      <w:r w:rsidR="00422129">
        <w:t xml:space="preserve"> </w:t>
      </w:r>
      <w:sdt>
        <w:sdtPr>
          <w:id w:val="-493422932"/>
          <w:placeholder>
            <w:docPart w:val="DefaultPlaceholder_-1854013440"/>
          </w:placeholder>
          <w:text/>
        </w:sdtPr>
        <w:sdtEndPr/>
        <w:sdtContent>
          <w:r w:rsidR="00422129">
            <w:t>[morada da sede]</w:t>
          </w:r>
        </w:sdtContent>
      </w:sdt>
      <w:r w:rsidR="00171377">
        <w:t>, representada por</w:t>
      </w:r>
      <w:r w:rsidR="00422129">
        <w:t xml:space="preserve"> </w:t>
      </w:r>
      <w:sdt>
        <w:sdtPr>
          <w:id w:val="1858616148"/>
          <w:placeholder>
            <w:docPart w:val="DefaultPlaceholder_-1854013440"/>
          </w:placeholder>
          <w:text/>
        </w:sdtPr>
        <w:sdtEndPr/>
        <w:sdtContent>
          <w:r w:rsidR="00422129">
            <w:t>[representante(s)]</w:t>
          </w:r>
        </w:sdtContent>
      </w:sdt>
      <w:r w:rsidR="00171377">
        <w:t xml:space="preserve">, na qualidade de </w:t>
      </w:r>
      <w:sdt>
        <w:sdtPr>
          <w:id w:val="449596377"/>
          <w:placeholder>
            <w:docPart w:val="DefaultPlaceholder_-1854013440"/>
          </w:placeholder>
          <w:text/>
        </w:sdtPr>
        <w:sdtEndPr/>
        <w:sdtContent>
          <w:r w:rsidR="00422129">
            <w:t>[qualidade do(s) representante(s)]</w:t>
          </w:r>
        </w:sdtContent>
      </w:sdt>
      <w:r w:rsidR="00171377">
        <w:t>, declara:</w:t>
      </w:r>
    </w:p>
    <w:p w14:paraId="21E934FC" w14:textId="73CDC71B" w:rsidR="00171377" w:rsidRDefault="00CB15ED" w:rsidP="00171377">
      <w:sdt>
        <w:sdtPr>
          <w:id w:val="-971449688"/>
          <w14:checkbox>
            <w14:checked w14:val="0"/>
            <w14:checkedState w14:val="2612" w14:font="MS Gothic"/>
            <w14:uncheckedState w14:val="2610" w14:font="MS Gothic"/>
          </w14:checkbox>
        </w:sdtPr>
        <w:sdtEndPr/>
        <w:sdtContent>
          <w:r w:rsidR="002A178F">
            <w:rPr>
              <w:rFonts w:ascii="MS Gothic" w:eastAsia="MS Gothic" w:hAnsi="MS Gothic" w:hint="eastAsia"/>
            </w:rPr>
            <w:t>☐</w:t>
          </w:r>
        </w:sdtContent>
      </w:sdt>
      <w:r w:rsidR="005A15DA">
        <w:t xml:space="preserve"> </w:t>
      </w:r>
      <w:r w:rsidR="00171377">
        <w:t>Estar legalmente constituída;</w:t>
      </w:r>
    </w:p>
    <w:p w14:paraId="57F4415A" w14:textId="768278E7" w:rsidR="00FE1280" w:rsidRDefault="00CB15ED" w:rsidP="00171377">
      <w:sdt>
        <w:sdtPr>
          <w:id w:val="-1128853986"/>
          <w14:checkbox>
            <w14:checked w14:val="0"/>
            <w14:checkedState w14:val="2612" w14:font="MS Gothic"/>
            <w14:uncheckedState w14:val="2610" w14:font="MS Gothic"/>
          </w14:checkbox>
        </w:sdtPr>
        <w:sdtEndPr/>
        <w:sdtContent>
          <w:r w:rsidR="005A15DA">
            <w:rPr>
              <w:rFonts w:ascii="MS Gothic" w:eastAsia="MS Gothic" w:hAnsi="MS Gothic" w:hint="eastAsia"/>
            </w:rPr>
            <w:t>☐</w:t>
          </w:r>
        </w:sdtContent>
      </w:sdt>
      <w:r w:rsidR="005A15DA">
        <w:t xml:space="preserve"> </w:t>
      </w:r>
      <w:r w:rsidR="00FE1280">
        <w:t xml:space="preserve">Possuir Certificação Eletrónica, prevista na atual redação do DL 372/2007 e obtida através do site do </w:t>
      </w:r>
      <w:hyperlink r:id="rId11" w:history="1">
        <w:r w:rsidR="00FE1280" w:rsidRPr="00FE1280">
          <w:rPr>
            <w:rStyle w:val="Hyperlink"/>
          </w:rPr>
          <w:t>IAPMEI</w:t>
        </w:r>
      </w:hyperlink>
      <w:r w:rsidR="00FE1280">
        <w:t xml:space="preserve"> como </w:t>
      </w:r>
      <w:sdt>
        <w:sdtPr>
          <w:alias w:val="Dimensão da empres"/>
          <w:tag w:val="Dimensão da empres"/>
          <w:id w:val="-1431663061"/>
          <w:placeholder>
            <w:docPart w:val="DefaultPlaceholder_-1854013438"/>
          </w:placeholder>
          <w:comboBox>
            <w:listItem w:value="Escolha um item."/>
            <w:listItem w:displayText="micro" w:value="micro"/>
            <w:listItem w:displayText="pequena" w:value="pequena"/>
            <w:listItem w:displayText="média" w:value="média"/>
            <w:listItem w:displayText="grande" w:value="grande"/>
          </w:comboBox>
        </w:sdtPr>
        <w:sdtEndPr/>
        <w:sdtContent>
          <w:r w:rsidR="005A15DA">
            <w:t>[dimensão]</w:t>
          </w:r>
        </w:sdtContent>
      </w:sdt>
      <w:r w:rsidR="005A15DA">
        <w:t xml:space="preserve"> empresa.</w:t>
      </w:r>
    </w:p>
    <w:p w14:paraId="119EF173" w14:textId="2A864A35" w:rsidR="00171377" w:rsidRDefault="00CB15ED" w:rsidP="00171377">
      <w:sdt>
        <w:sdtPr>
          <w:id w:val="1368873267"/>
          <w14:checkbox>
            <w14:checked w14:val="0"/>
            <w14:checkedState w14:val="2612" w14:font="MS Gothic"/>
            <w14:uncheckedState w14:val="2610" w14:font="MS Gothic"/>
          </w14:checkbox>
        </w:sdtPr>
        <w:sdtEndPr/>
        <w:sdtContent>
          <w:r w:rsidR="005A15DA">
            <w:rPr>
              <w:rFonts w:ascii="MS Gothic" w:eastAsia="MS Gothic" w:hAnsi="MS Gothic" w:hint="eastAsia"/>
            </w:rPr>
            <w:t>☐</w:t>
          </w:r>
        </w:sdtContent>
      </w:sdt>
      <w:r w:rsidR="005A15DA">
        <w:t xml:space="preserve"> </w:t>
      </w:r>
      <w:r w:rsidR="00171377">
        <w:t>Ter a situação tributária e contributiva regularizada perante a administração fiscal e a segurança social;</w:t>
      </w:r>
    </w:p>
    <w:p w14:paraId="6336AC70" w14:textId="1D47B7FA" w:rsidR="00171377" w:rsidRDefault="00CB15ED" w:rsidP="00171377">
      <w:sdt>
        <w:sdtPr>
          <w:id w:val="1710231369"/>
          <w14:checkbox>
            <w14:checked w14:val="0"/>
            <w14:checkedState w14:val="2612" w14:font="MS Gothic"/>
            <w14:uncheckedState w14:val="2610" w14:font="MS Gothic"/>
          </w14:checkbox>
        </w:sdtPr>
        <w:sdtEndPr/>
        <w:sdtContent>
          <w:r w:rsidR="005A15DA">
            <w:rPr>
              <w:rFonts w:ascii="MS Gothic" w:eastAsia="MS Gothic" w:hAnsi="MS Gothic" w:hint="eastAsia"/>
            </w:rPr>
            <w:t>☐</w:t>
          </w:r>
        </w:sdtContent>
      </w:sdt>
      <w:r w:rsidR="005A15DA">
        <w:t xml:space="preserve"> </w:t>
      </w:r>
      <w:r w:rsidR="00171377">
        <w:t>Ter a situação regularizada em matéria de reposições, no âmbito de financiamentos dos Fundos Europeus;</w:t>
      </w:r>
    </w:p>
    <w:p w14:paraId="65C992CB" w14:textId="276D9D01" w:rsidR="00171377" w:rsidRDefault="00CB15ED" w:rsidP="00171377">
      <w:sdt>
        <w:sdtPr>
          <w:id w:val="-463742112"/>
          <w14:checkbox>
            <w14:checked w14:val="0"/>
            <w14:checkedState w14:val="2612" w14:font="MS Gothic"/>
            <w14:uncheckedState w14:val="2610" w14:font="MS Gothic"/>
          </w14:checkbox>
        </w:sdtPr>
        <w:sdtEndPr/>
        <w:sdtContent>
          <w:r w:rsidR="005A15DA">
            <w:rPr>
              <w:rFonts w:ascii="MS Gothic" w:eastAsia="MS Gothic" w:hAnsi="MS Gothic" w:hint="eastAsia"/>
            </w:rPr>
            <w:t>☐</w:t>
          </w:r>
        </w:sdtContent>
      </w:sdt>
      <w:r w:rsidR="005A15DA">
        <w:t xml:space="preserve"> </w:t>
      </w:r>
      <w:r w:rsidR="00171377">
        <w:t>Não se enquadrar no conceito de empresa em dificuldade nos termos da definição que consta do n.º 18 do artigo 2.º do RGIC, ou demonstrar que esse enquadramento resultou do impacto da situação de pandemia de COVID -19, aplicando -se as condições definidas no Regulamento (UE) 2020/972 da Comissão, de 2 de julho de 2020;</w:t>
      </w:r>
    </w:p>
    <w:p w14:paraId="47B0CE63" w14:textId="777C75CE" w:rsidR="00171377" w:rsidRDefault="00CB15ED" w:rsidP="00171377">
      <w:sdt>
        <w:sdtPr>
          <w:id w:val="420302038"/>
          <w14:checkbox>
            <w14:checked w14:val="0"/>
            <w14:checkedState w14:val="2612" w14:font="MS Gothic"/>
            <w14:uncheckedState w14:val="2610" w14:font="MS Gothic"/>
          </w14:checkbox>
        </w:sdtPr>
        <w:sdtEndPr/>
        <w:sdtContent>
          <w:r w:rsidR="005A15DA">
            <w:rPr>
              <w:rFonts w:ascii="MS Gothic" w:eastAsia="MS Gothic" w:hAnsi="MS Gothic" w:hint="eastAsia"/>
            </w:rPr>
            <w:t>☐</w:t>
          </w:r>
        </w:sdtContent>
      </w:sdt>
      <w:r w:rsidR="005A15DA">
        <w:t xml:space="preserve"> N</w:t>
      </w:r>
      <w:r w:rsidR="00171377">
        <w:t>ão se trata</w:t>
      </w:r>
      <w:r w:rsidR="005A15DA">
        <w:t>r</w:t>
      </w:r>
      <w:r w:rsidR="00171377">
        <w:t xml:space="preserve"> de uma empresa sujeita a uma injunção de recuperação, ainda pendente, na sequência de uma decisão anterior da Comissão Europeia que declara um auxílio ilegal e incompatível com o mercado interno;</w:t>
      </w:r>
    </w:p>
    <w:p w14:paraId="64EA74DE" w14:textId="778CAD55" w:rsidR="00171377" w:rsidRDefault="00CB15ED" w:rsidP="00171377">
      <w:sdt>
        <w:sdtPr>
          <w:id w:val="303663826"/>
          <w14:checkbox>
            <w14:checked w14:val="0"/>
            <w14:checkedState w14:val="2612" w14:font="MS Gothic"/>
            <w14:uncheckedState w14:val="2610" w14:font="MS Gothic"/>
          </w14:checkbox>
        </w:sdtPr>
        <w:sdtEndPr/>
        <w:sdtContent>
          <w:r w:rsidR="005A15DA">
            <w:rPr>
              <w:rFonts w:ascii="MS Gothic" w:eastAsia="MS Gothic" w:hAnsi="MS Gothic" w:hint="eastAsia"/>
            </w:rPr>
            <w:t>☐</w:t>
          </w:r>
        </w:sdtContent>
      </w:sdt>
      <w:r w:rsidR="005A15DA">
        <w:t xml:space="preserve"> </w:t>
      </w:r>
      <w:r w:rsidR="00171377">
        <w:t>Cumprir as regras aplicáveis aos auxílios de Estado;</w:t>
      </w:r>
    </w:p>
    <w:p w14:paraId="0F966CF8" w14:textId="7FDA9776" w:rsidR="005A15DA" w:rsidRDefault="00CB15ED" w:rsidP="00171377">
      <w:sdt>
        <w:sdtPr>
          <w:id w:val="-751425719"/>
          <w14:checkbox>
            <w14:checked w14:val="0"/>
            <w14:checkedState w14:val="2612" w14:font="MS Gothic"/>
            <w14:uncheckedState w14:val="2610" w14:font="MS Gothic"/>
          </w14:checkbox>
        </w:sdtPr>
        <w:sdtEndPr/>
        <w:sdtContent>
          <w:r w:rsidR="005A15DA">
            <w:rPr>
              <w:rFonts w:ascii="MS Gothic" w:eastAsia="MS Gothic" w:hAnsi="MS Gothic" w:hint="eastAsia"/>
            </w:rPr>
            <w:t>☐</w:t>
          </w:r>
        </w:sdtContent>
      </w:sdt>
      <w:r w:rsidR="005A15DA">
        <w:t xml:space="preserve"> Caso venha a usufruir de desconto ao abrigo dos auxílios de Estado, assegurar o cumprimento dos limites de €220.000 ou de €300.000 por entidade num período de três anos (incluindo o ano em que o apoio é concedido e os dois anos anteriores), respetivamente em auxílios à inovação (RGIC </w:t>
      </w:r>
      <w:proofErr w:type="spellStart"/>
      <w:r w:rsidR="005A15DA">
        <w:t>art</w:t>
      </w:r>
      <w:proofErr w:type="spellEnd"/>
      <w:r w:rsidR="005A15DA">
        <w:t>. 28) e em auxílios de minimis (</w:t>
      </w:r>
      <w:r w:rsidR="00422129">
        <w:t>Regulamento 2023/2831</w:t>
      </w:r>
      <w:r w:rsidR="005A15DA">
        <w:t>).</w:t>
      </w:r>
    </w:p>
    <w:p w14:paraId="6D930595" w14:textId="77777777" w:rsidR="00422129" w:rsidRDefault="00422129" w:rsidP="00171377"/>
    <w:p w14:paraId="7EBE76B7" w14:textId="4B74E373" w:rsidR="00422129" w:rsidRDefault="00CB15ED" w:rsidP="00171377">
      <w:sdt>
        <w:sdtPr>
          <w:id w:val="2121100242"/>
          <w:placeholder>
            <w:docPart w:val="DefaultPlaceholder_-1854013440"/>
          </w:placeholder>
          <w:text/>
        </w:sdtPr>
        <w:sdtEndPr/>
        <w:sdtContent>
          <w:r w:rsidR="00422129">
            <w:t>[local]</w:t>
          </w:r>
        </w:sdtContent>
      </w:sdt>
      <w:r w:rsidR="00422129">
        <w:t xml:space="preserve">, </w:t>
      </w:r>
      <w:sdt>
        <w:sdtPr>
          <w:id w:val="-313637550"/>
          <w:placeholder>
            <w:docPart w:val="DefaultPlaceholder_-1854013437"/>
          </w:placeholder>
          <w:date>
            <w:dateFormat w:val="dd/MM/yyyy"/>
            <w:lid w:val="pt-PT"/>
            <w:storeMappedDataAs w:val="dateTime"/>
            <w:calendar w:val="gregorian"/>
          </w:date>
        </w:sdtPr>
        <w:sdtEndPr/>
        <w:sdtContent>
          <w:r w:rsidR="00422129">
            <w:t>[data]</w:t>
          </w:r>
        </w:sdtContent>
      </w:sdt>
    </w:p>
    <w:p w14:paraId="2F335ED9" w14:textId="17FC519D" w:rsidR="00422129" w:rsidRPr="00422129" w:rsidRDefault="00422129" w:rsidP="00171377">
      <w:pPr>
        <w:rPr>
          <w:color w:val="66666A" w:themeColor="text2"/>
          <w:sz w:val="16"/>
          <w:szCs w:val="16"/>
        </w:rPr>
      </w:pPr>
      <w:r w:rsidRPr="00422129">
        <w:rPr>
          <w:color w:val="66666A" w:themeColor="text2"/>
          <w:sz w:val="16"/>
          <w:szCs w:val="16"/>
        </w:rPr>
        <w:t>Assinatura(s) do(s) representante(s)</w:t>
      </w:r>
    </w:p>
    <w:sectPr w:rsidR="00422129" w:rsidRPr="00422129" w:rsidSect="000B0D45">
      <w:headerReference w:type="default" r:id="rId12"/>
      <w:footerReference w:type="even" r:id="rId13"/>
      <w:footerReference w:type="default" r:id="rId14"/>
      <w:headerReference w:type="first" r:id="rId15"/>
      <w:footerReference w:type="first" r:id="rId16"/>
      <w:type w:val="continuous"/>
      <w:pgSz w:w="11900" w:h="16840"/>
      <w:pgMar w:top="1418" w:right="1418" w:bottom="1134"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5E14" w14:textId="77777777" w:rsidR="00CB15ED" w:rsidRDefault="00CB15ED" w:rsidP="00CE2BD9">
      <w:pPr>
        <w:spacing w:after="0"/>
      </w:pPr>
      <w:r>
        <w:separator/>
      </w:r>
    </w:p>
  </w:endnote>
  <w:endnote w:type="continuationSeparator" w:id="0">
    <w:p w14:paraId="4A292984" w14:textId="77777777" w:rsidR="00CB15ED" w:rsidRDefault="00CB15ED" w:rsidP="00CE2BD9">
      <w:pPr>
        <w:spacing w:after="0"/>
      </w:pPr>
      <w:r>
        <w:continuationSeparator/>
      </w:r>
    </w:p>
  </w:endnote>
  <w:endnote w:type="continuationNotice" w:id="1">
    <w:p w14:paraId="046D754F" w14:textId="77777777" w:rsidR="00CB15ED" w:rsidRDefault="00CB15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w:altName w:val="Century Gothic"/>
    <w:charset w:val="00"/>
    <w:family w:val="auto"/>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uicksand">
    <w:charset w:val="4D"/>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New Roman (Corpo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24CE" w14:textId="77777777" w:rsidR="008B4AA0" w:rsidRDefault="008B4AA0" w:rsidP="00C90A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F01C52F" w14:textId="77777777" w:rsidR="008B4AA0" w:rsidRDefault="008B4AA0" w:rsidP="006B34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250629"/>
      <w:docPartObj>
        <w:docPartGallery w:val="Page Numbers (Bottom of Page)"/>
        <w:docPartUnique/>
      </w:docPartObj>
    </w:sdtPr>
    <w:sdtEndPr>
      <w:rPr>
        <w:rStyle w:val="PageNumber"/>
      </w:rPr>
    </w:sdtEndPr>
    <w:sdtContent>
      <w:p w14:paraId="74EB9CA3" w14:textId="77777777" w:rsidR="008B4AA0" w:rsidRDefault="008B4AA0" w:rsidP="00C90A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E50EB5" w14:textId="4D3A337C" w:rsidR="008B4AA0" w:rsidRPr="005E5A3A" w:rsidRDefault="00CD3206" w:rsidP="00CD3206">
    <w:pPr>
      <w:pStyle w:val="Footer"/>
    </w:pPr>
    <w:r w:rsidRPr="005E5A3A">
      <w:t>© SFT-EDIH, 202</w:t>
    </w:r>
    <w:r w:rsidR="000A1377" w:rsidRPr="005E5A3A">
      <w:t>3</w:t>
    </w:r>
    <w:r w:rsidRPr="005E5A3A">
      <w:t xml:space="preserve"> | confidencial | </w:t>
    </w:r>
    <w:r w:rsidR="0072093F">
      <w:t>[cliente]</w:t>
    </w:r>
    <w:r w:rsidR="008B4AA0" w:rsidRPr="005E5A3A">
      <w:tab/>
    </w:r>
    <w:r w:rsidR="008B4AA0" w:rsidRPr="005E5A3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B055" w14:textId="60033D1D" w:rsidR="00DF7888" w:rsidRPr="005A15DA" w:rsidRDefault="00381902" w:rsidP="00381902">
    <w:pPr>
      <w:pStyle w:val="Footer"/>
      <w:spacing w:after="0"/>
      <w:ind w:left="4253" w:hanging="4253"/>
      <w:jc w:val="right"/>
    </w:pPr>
    <w:r>
      <w:t> </w:t>
    </w:r>
    <w:r>
      <w:rPr>
        <w:noProof/>
      </w:rPr>
      <w:drawing>
        <wp:inline distT="0" distB="0" distL="0" distR="0" wp14:anchorId="774C7A51" wp14:editId="796551DC">
          <wp:extent cx="3895200" cy="540000"/>
          <wp:effectExtent l="0" t="0" r="0" b="0"/>
          <wp:docPr id="760121452" name="Imagem 2" descr="Uma imagem com captura de ecrã, texto, Tipo de letra,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21452" name="Imagem 2" descr="Uma imagem com captura de ecrã, texto, Tipo de letra, Gráficos&#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200" cy="540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A2E4" w14:textId="77777777" w:rsidR="00CB15ED" w:rsidRDefault="00CB15ED" w:rsidP="00CE2BD9">
      <w:pPr>
        <w:spacing w:after="0"/>
      </w:pPr>
      <w:r>
        <w:separator/>
      </w:r>
    </w:p>
  </w:footnote>
  <w:footnote w:type="continuationSeparator" w:id="0">
    <w:p w14:paraId="0487964D" w14:textId="77777777" w:rsidR="00CB15ED" w:rsidRDefault="00CB15ED" w:rsidP="00CE2BD9">
      <w:pPr>
        <w:spacing w:after="0"/>
      </w:pPr>
      <w:r>
        <w:continuationSeparator/>
      </w:r>
    </w:p>
  </w:footnote>
  <w:footnote w:type="continuationNotice" w:id="1">
    <w:p w14:paraId="1F215175" w14:textId="77777777" w:rsidR="00CB15ED" w:rsidRDefault="00CB15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129"/>
      <w:gridCol w:w="7925"/>
    </w:tblGrid>
    <w:tr w:rsidR="008263CF" w:rsidRPr="00D73B96" w14:paraId="74015622" w14:textId="77777777" w:rsidTr="00CD175D">
      <w:tc>
        <w:tcPr>
          <w:tcW w:w="1129" w:type="dxa"/>
        </w:tcPr>
        <w:p w14:paraId="0D307553" w14:textId="77777777" w:rsidR="008263CF" w:rsidRPr="00E0736C" w:rsidRDefault="008263CF" w:rsidP="008263CF">
          <w:pPr>
            <w:pStyle w:val="Contedodetabela"/>
            <w:spacing w:before="0" w:after="0"/>
            <w:ind w:left="0" w:right="0"/>
          </w:pPr>
          <w:r>
            <w:rPr>
              <w:noProof/>
            </w:rPr>
            <mc:AlternateContent>
              <mc:Choice Requires="wps">
                <w:drawing>
                  <wp:anchor distT="0" distB="0" distL="114300" distR="114300" simplePos="0" relativeHeight="251658241" behindDoc="0" locked="0" layoutInCell="1" allowOverlap="1" wp14:anchorId="57E4248B" wp14:editId="665ABC57">
                    <wp:simplePos x="0" y="0"/>
                    <wp:positionH relativeFrom="column">
                      <wp:posOffset>-360045</wp:posOffset>
                    </wp:positionH>
                    <wp:positionV relativeFrom="paragraph">
                      <wp:posOffset>1260475</wp:posOffset>
                    </wp:positionV>
                    <wp:extent cx="151200" cy="6048000"/>
                    <wp:effectExtent l="0" t="0" r="1270" b="0"/>
                    <wp:wrapNone/>
                    <wp:docPr id="2" name="Caixa de texto 2"/>
                    <wp:cNvGraphicFramePr/>
                    <a:graphic xmlns:a="http://schemas.openxmlformats.org/drawingml/2006/main">
                      <a:graphicData uri="http://schemas.microsoft.com/office/word/2010/wordprocessingShape">
                        <wps:wsp>
                          <wps:cNvSpPr txBox="1"/>
                          <wps:spPr>
                            <a:xfrm>
                              <a:off x="0" y="0"/>
                              <a:ext cx="151200" cy="6048000"/>
                            </a:xfrm>
                            <a:prstGeom prst="rect">
                              <a:avLst/>
                            </a:prstGeom>
                            <a:noFill/>
                            <a:ln w="6350">
                              <a:noFill/>
                            </a:ln>
                          </wps:spPr>
                          <wps:txbx>
                            <w:txbxContent>
                              <w:p w14:paraId="4775CC6E" w14:textId="77777777" w:rsidR="008263CF" w:rsidRPr="00F63251" w:rsidRDefault="008263CF" w:rsidP="008263CF">
                                <w:pPr>
                                  <w:rPr>
                                    <w:color w:val="808080" w:themeColor="background1" w:themeShade="80"/>
                                    <w:sz w:val="12"/>
                                    <w:szCs w:val="12"/>
                                  </w:rPr>
                                </w:pPr>
                                <w:r>
                                  <w:rPr>
                                    <w:color w:val="808080" w:themeColor="background1" w:themeShade="80"/>
                                    <w:sz w:val="12"/>
                                    <w:szCs w:val="12"/>
                                  </w:rPr>
                                  <w:t xml:space="preserve">Polo de inovação digital aprovado pelo Despacho 11092-B/2021 | </w:t>
                                </w:r>
                                <w:proofErr w:type="spellStart"/>
                                <w:r>
                                  <w:rPr>
                                    <w:color w:val="808080" w:themeColor="background1" w:themeShade="80"/>
                                    <w:sz w:val="12"/>
                                    <w:szCs w:val="12"/>
                                  </w:rPr>
                                  <w:t>European</w:t>
                                </w:r>
                                <w:proofErr w:type="spellEnd"/>
                                <w:r>
                                  <w:rPr>
                                    <w:color w:val="808080" w:themeColor="background1" w:themeShade="80"/>
                                    <w:sz w:val="12"/>
                                    <w:szCs w:val="12"/>
                                  </w:rPr>
                                  <w:t xml:space="preserve"> </w:t>
                                </w:r>
                                <w:proofErr w:type="spellStart"/>
                                <w:r>
                                  <w:rPr>
                                    <w:color w:val="808080" w:themeColor="background1" w:themeShade="80"/>
                                    <w:sz w:val="12"/>
                                    <w:szCs w:val="12"/>
                                  </w:rPr>
                                  <w:t>Commission</w:t>
                                </w:r>
                                <w:proofErr w:type="spellEnd"/>
                                <w:r>
                                  <w:rPr>
                                    <w:color w:val="808080" w:themeColor="background1" w:themeShade="80"/>
                                    <w:sz w:val="12"/>
                                    <w:szCs w:val="12"/>
                                  </w:rPr>
                                  <w:t xml:space="preserve"> </w:t>
                                </w:r>
                                <w:proofErr w:type="spellStart"/>
                                <w:r>
                                  <w:rPr>
                                    <w:color w:val="808080" w:themeColor="background1" w:themeShade="80"/>
                                    <w:sz w:val="12"/>
                                    <w:szCs w:val="12"/>
                                  </w:rPr>
                                  <w:t>Seal</w:t>
                                </w:r>
                                <w:proofErr w:type="spellEnd"/>
                                <w:r>
                                  <w:rPr>
                                    <w:color w:val="808080" w:themeColor="background1" w:themeShade="80"/>
                                    <w:sz w:val="12"/>
                                    <w:szCs w:val="12"/>
                                  </w:rPr>
                                  <w:t xml:space="preserve"> </w:t>
                                </w:r>
                                <w:proofErr w:type="spellStart"/>
                                <w:r>
                                  <w:rPr>
                                    <w:color w:val="808080" w:themeColor="background1" w:themeShade="80"/>
                                    <w:sz w:val="12"/>
                                    <w:szCs w:val="12"/>
                                  </w:rPr>
                                  <w:t>of</w:t>
                                </w:r>
                                <w:proofErr w:type="spellEnd"/>
                                <w:r>
                                  <w:rPr>
                                    <w:color w:val="808080" w:themeColor="background1" w:themeShade="80"/>
                                    <w:sz w:val="12"/>
                                    <w:szCs w:val="12"/>
                                  </w:rPr>
                                  <w:t xml:space="preserve"> </w:t>
                                </w:r>
                                <w:proofErr w:type="spellStart"/>
                                <w:r>
                                  <w:rPr>
                                    <w:color w:val="808080" w:themeColor="background1" w:themeShade="80"/>
                                    <w:sz w:val="12"/>
                                    <w:szCs w:val="12"/>
                                  </w:rPr>
                                  <w:t>Excellence</w:t>
                                </w:r>
                                <w:proofErr w:type="spellEnd"/>
                                <w:r>
                                  <w:rPr>
                                    <w:color w:val="808080" w:themeColor="background1" w:themeShade="80"/>
                                    <w:sz w:val="12"/>
                                    <w:szCs w:val="12"/>
                                  </w:rPr>
                                  <w:t xml:space="preserve"> 101084063 SFT-EDIH | </w:t>
                                </w:r>
                                <w:hyperlink r:id="rId1" w:history="1">
                                  <w:r w:rsidRPr="0001278C">
                                    <w:rPr>
                                      <w:rStyle w:val="Hyperlink"/>
                                      <w:sz w:val="12"/>
                                      <w:szCs w:val="12"/>
                                    </w:rPr>
                                    <w:t>https://www.sft-edih.eu</w:t>
                                  </w:r>
                                </w:hyperlink>
                                <w:r>
                                  <w:rPr>
                                    <w:color w:val="808080" w:themeColor="background1" w:themeShade="80"/>
                                    <w:sz w:val="12"/>
                                    <w:szCs w:val="12"/>
                                  </w:rPr>
                                  <w:t xml:space="preserve">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4248B" id="_x0000_t202" coordsize="21600,21600" o:spt="202" path="m,l,21600r21600,l21600,xe">
                    <v:stroke joinstyle="miter"/>
                    <v:path gradientshapeok="t" o:connecttype="rect"/>
                  </v:shapetype>
                  <v:shape id="Caixa de texto 2" o:spid="_x0000_s1026" type="#_x0000_t202" style="position:absolute;margin-left:-28.35pt;margin-top:99.25pt;width:11.9pt;height:47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" filled="f" stroked="f" strokeweight=".5pt">
                    <v:textbox style="layout-flow:vertical;mso-layout-flow-alt:bottom-to-top" inset="0,0,0,0">
                      <w:txbxContent>
                        <w:p w14:paraId="4775CC6E" w14:textId="77777777" w:rsidR="008263CF" w:rsidRPr="00F63251" w:rsidRDefault="008263CF" w:rsidP="008263CF">
                          <w:pPr>
                            <w:rPr>
                              <w:color w:val="808080" w:themeColor="background1" w:themeShade="80"/>
                              <w:sz w:val="12"/>
                              <w:szCs w:val="12"/>
                            </w:rPr>
                          </w:pPr>
                          <w:r>
                            <w:rPr>
                              <w:color w:val="808080" w:themeColor="background1" w:themeShade="80"/>
                              <w:sz w:val="12"/>
                              <w:szCs w:val="12"/>
                            </w:rPr>
                            <w:t xml:space="preserve">Polo de inovação digital aprovado pelo Despacho 11092-B/2021 | </w:t>
                          </w:r>
                          <w:proofErr w:type="spellStart"/>
                          <w:r>
                            <w:rPr>
                              <w:color w:val="808080" w:themeColor="background1" w:themeShade="80"/>
                              <w:sz w:val="12"/>
                              <w:szCs w:val="12"/>
                            </w:rPr>
                            <w:t>European</w:t>
                          </w:r>
                          <w:proofErr w:type="spellEnd"/>
                          <w:r>
                            <w:rPr>
                              <w:color w:val="808080" w:themeColor="background1" w:themeShade="80"/>
                              <w:sz w:val="12"/>
                              <w:szCs w:val="12"/>
                            </w:rPr>
                            <w:t xml:space="preserve"> </w:t>
                          </w:r>
                          <w:proofErr w:type="spellStart"/>
                          <w:r>
                            <w:rPr>
                              <w:color w:val="808080" w:themeColor="background1" w:themeShade="80"/>
                              <w:sz w:val="12"/>
                              <w:szCs w:val="12"/>
                            </w:rPr>
                            <w:t>Commission</w:t>
                          </w:r>
                          <w:proofErr w:type="spellEnd"/>
                          <w:r>
                            <w:rPr>
                              <w:color w:val="808080" w:themeColor="background1" w:themeShade="80"/>
                              <w:sz w:val="12"/>
                              <w:szCs w:val="12"/>
                            </w:rPr>
                            <w:t xml:space="preserve"> </w:t>
                          </w:r>
                          <w:proofErr w:type="spellStart"/>
                          <w:r>
                            <w:rPr>
                              <w:color w:val="808080" w:themeColor="background1" w:themeShade="80"/>
                              <w:sz w:val="12"/>
                              <w:szCs w:val="12"/>
                            </w:rPr>
                            <w:t>Seal</w:t>
                          </w:r>
                          <w:proofErr w:type="spellEnd"/>
                          <w:r>
                            <w:rPr>
                              <w:color w:val="808080" w:themeColor="background1" w:themeShade="80"/>
                              <w:sz w:val="12"/>
                              <w:szCs w:val="12"/>
                            </w:rPr>
                            <w:t xml:space="preserve"> </w:t>
                          </w:r>
                          <w:proofErr w:type="spellStart"/>
                          <w:r>
                            <w:rPr>
                              <w:color w:val="808080" w:themeColor="background1" w:themeShade="80"/>
                              <w:sz w:val="12"/>
                              <w:szCs w:val="12"/>
                            </w:rPr>
                            <w:t>of</w:t>
                          </w:r>
                          <w:proofErr w:type="spellEnd"/>
                          <w:r>
                            <w:rPr>
                              <w:color w:val="808080" w:themeColor="background1" w:themeShade="80"/>
                              <w:sz w:val="12"/>
                              <w:szCs w:val="12"/>
                            </w:rPr>
                            <w:t xml:space="preserve"> </w:t>
                          </w:r>
                          <w:proofErr w:type="spellStart"/>
                          <w:r>
                            <w:rPr>
                              <w:color w:val="808080" w:themeColor="background1" w:themeShade="80"/>
                              <w:sz w:val="12"/>
                              <w:szCs w:val="12"/>
                            </w:rPr>
                            <w:t>Excellence</w:t>
                          </w:r>
                          <w:proofErr w:type="spellEnd"/>
                          <w:r>
                            <w:rPr>
                              <w:color w:val="808080" w:themeColor="background1" w:themeShade="80"/>
                              <w:sz w:val="12"/>
                              <w:szCs w:val="12"/>
                            </w:rPr>
                            <w:t xml:space="preserve"> 101084063 SFT-EDIH | </w:t>
                          </w:r>
                          <w:hyperlink r:id="rId2" w:history="1">
                            <w:r w:rsidRPr="0001278C">
                              <w:rPr>
                                <w:rStyle w:val="Hyperlink"/>
                                <w:sz w:val="12"/>
                                <w:szCs w:val="12"/>
                              </w:rPr>
                              <w:t>https://www.sft-edih.eu</w:t>
                            </w:r>
                          </w:hyperlink>
                          <w:r>
                            <w:rPr>
                              <w:color w:val="808080" w:themeColor="background1" w:themeShade="80"/>
                              <w:sz w:val="12"/>
                              <w:szCs w:val="12"/>
                            </w:rPr>
                            <w:t xml:space="preserve"> </w:t>
                          </w:r>
                        </w:p>
                      </w:txbxContent>
                    </v:textbox>
                  </v:shape>
                </w:pict>
              </mc:Fallback>
            </mc:AlternateContent>
          </w:r>
          <w:r w:rsidRPr="00E0736C">
            <w:rPr>
              <w:noProof/>
            </w:rPr>
            <mc:AlternateContent>
              <mc:Choice Requires="wps">
                <w:drawing>
                  <wp:inline distT="0" distB="0" distL="0" distR="0" wp14:anchorId="41F83943" wp14:editId="6AB98924">
                    <wp:extent cx="547155" cy="533650"/>
                    <wp:effectExtent l="0" t="0" r="5715" b="0"/>
                    <wp:docPr id="3" name="Forma livre: Forma 3" descr="Folha com preenchimento sóli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7155" cy="533650"/>
                            </a:xfrm>
                            <a:custGeom>
                              <a:avLst/>
                              <a:gdLst>
                                <a:gd name="connsiteX0" fmla="*/ 2259615 w 3266149"/>
                                <a:gd name="connsiteY0" fmla="*/ 2173213 h 3147125"/>
                                <a:gd name="connsiteX1" fmla="*/ 2229365 w 3266149"/>
                                <a:gd name="connsiteY1" fmla="*/ 2176740 h 3147125"/>
                                <a:gd name="connsiteX2" fmla="*/ 2212568 w 3266149"/>
                                <a:gd name="connsiteY2" fmla="*/ 2232679 h 3147125"/>
                                <a:gd name="connsiteX3" fmla="*/ 2462923 w 3266149"/>
                                <a:gd name="connsiteY3" fmla="*/ 2553986 h 3147125"/>
                                <a:gd name="connsiteX4" fmla="*/ 2492824 w 3266149"/>
                                <a:gd name="connsiteY4" fmla="*/ 2566830 h 3147125"/>
                                <a:gd name="connsiteX5" fmla="*/ 2492824 w 3266149"/>
                                <a:gd name="connsiteY5" fmla="*/ 2566954 h 3147125"/>
                                <a:gd name="connsiteX6" fmla="*/ 2521246 w 3266149"/>
                                <a:gd name="connsiteY6" fmla="*/ 2555588 h 3147125"/>
                                <a:gd name="connsiteX7" fmla="*/ 2522724 w 3266149"/>
                                <a:gd name="connsiteY7" fmla="*/ 2497200 h 3147125"/>
                                <a:gd name="connsiteX8" fmla="*/ 2284057 w 3266149"/>
                                <a:gd name="connsiteY8" fmla="*/ 2191380 h 3147125"/>
                                <a:gd name="connsiteX9" fmla="*/ 2259615 w 3266149"/>
                                <a:gd name="connsiteY9" fmla="*/ 2173213 h 3147125"/>
                                <a:gd name="connsiteX10" fmla="*/ 1598885 w 3266149"/>
                                <a:gd name="connsiteY10" fmla="*/ 1634484 h 3147125"/>
                                <a:gd name="connsiteX11" fmla="*/ 1830346 w 3266149"/>
                                <a:gd name="connsiteY11" fmla="*/ 1897620 h 3147125"/>
                                <a:gd name="connsiteX12" fmla="*/ 1962503 w 3266149"/>
                                <a:gd name="connsiteY12" fmla="*/ 2377681 h 3147125"/>
                                <a:gd name="connsiteX13" fmla="*/ 2283708 w 3266149"/>
                                <a:gd name="connsiteY13" fmla="*/ 2781332 h 3147125"/>
                                <a:gd name="connsiteX14" fmla="*/ 2308649 w 3266149"/>
                                <a:gd name="connsiteY14" fmla="*/ 2808236 h 3147125"/>
                                <a:gd name="connsiteX15" fmla="*/ 2261426 w 3266149"/>
                                <a:gd name="connsiteY15" fmla="*/ 2845042 h 3147125"/>
                                <a:gd name="connsiteX16" fmla="*/ 2133744 w 3266149"/>
                                <a:gd name="connsiteY16" fmla="*/ 2925971 h 3147125"/>
                                <a:gd name="connsiteX17" fmla="*/ 2088794 w 3266149"/>
                                <a:gd name="connsiteY17" fmla="*/ 2880913 h 3147125"/>
                                <a:gd name="connsiteX18" fmla="*/ 1783884 w 3266149"/>
                                <a:gd name="connsiteY18" fmla="*/ 2481424 h 3147125"/>
                                <a:gd name="connsiteX19" fmla="*/ 1624057 w 3266149"/>
                                <a:gd name="connsiteY19" fmla="*/ 1885190 h 3147125"/>
                                <a:gd name="connsiteX20" fmla="*/ 1586529 w 3266149"/>
                                <a:gd name="connsiteY20" fmla="*/ 1842297 h 3147125"/>
                                <a:gd name="connsiteX21" fmla="*/ 1541665 w 3266149"/>
                                <a:gd name="connsiteY21" fmla="*/ 1879697 h 3147125"/>
                                <a:gd name="connsiteX22" fmla="*/ 1712313 w 3266149"/>
                                <a:gd name="connsiteY22" fmla="*/ 2522682 h 3147125"/>
                                <a:gd name="connsiteX23" fmla="*/ 2027465 w 3266149"/>
                                <a:gd name="connsiteY23" fmla="*/ 2936130 h 3147125"/>
                                <a:gd name="connsiteX24" fmla="*/ 2061505 w 3266149"/>
                                <a:gd name="connsiteY24" fmla="*/ 2970272 h 3147125"/>
                                <a:gd name="connsiteX25" fmla="*/ 1915229 w 3266149"/>
                                <a:gd name="connsiteY25" fmla="*/ 3044882 h 3147125"/>
                                <a:gd name="connsiteX26" fmla="*/ 1863911 w 3266149"/>
                                <a:gd name="connsiteY26" fmla="*/ 3062756 h 3147125"/>
                                <a:gd name="connsiteX27" fmla="*/ 1747668 w 3266149"/>
                                <a:gd name="connsiteY27" fmla="*/ 2928537 h 3147125"/>
                                <a:gd name="connsiteX28" fmla="*/ 1533984 w 3266149"/>
                                <a:gd name="connsiteY28" fmla="*/ 2626219 h 3147125"/>
                                <a:gd name="connsiteX29" fmla="*/ 1335748 w 3266149"/>
                                <a:gd name="connsiteY29" fmla="*/ 1865944 h 3147125"/>
                                <a:gd name="connsiteX30" fmla="*/ 1598885 w 3266149"/>
                                <a:gd name="connsiteY30" fmla="*/ 1634484 h 3147125"/>
                                <a:gd name="connsiteX31" fmla="*/ 1549309 w 3266149"/>
                                <a:gd name="connsiteY31" fmla="*/ 685318 h 3147125"/>
                                <a:gd name="connsiteX32" fmla="*/ 823806 w 3266149"/>
                                <a:gd name="connsiteY32" fmla="*/ 956167 h 3147125"/>
                                <a:gd name="connsiteX33" fmla="*/ 818342 w 3266149"/>
                                <a:gd name="connsiteY33" fmla="*/ 1012061 h 3147125"/>
                                <a:gd name="connsiteX34" fmla="*/ 876214 w 3266149"/>
                                <a:gd name="connsiteY34" fmla="*/ 1019933 h 3147125"/>
                                <a:gd name="connsiteX35" fmla="*/ 1657427 w 3266149"/>
                                <a:gd name="connsiteY35" fmla="*/ 770032 h 3147125"/>
                                <a:gd name="connsiteX36" fmla="*/ 2511450 w 3266149"/>
                                <a:gd name="connsiteY36" fmla="*/ 1247490 h 3147125"/>
                                <a:gd name="connsiteX37" fmla="*/ 2545398 w 3266149"/>
                                <a:gd name="connsiteY37" fmla="*/ 1265208 h 3147125"/>
                                <a:gd name="connsiteX38" fmla="*/ 2568910 w 3266149"/>
                                <a:gd name="connsiteY38" fmla="*/ 1257840 h 3147125"/>
                                <a:gd name="connsiteX39" fmla="*/ 2579305 w 3266149"/>
                                <a:gd name="connsiteY39" fmla="*/ 1200368 h 3147125"/>
                                <a:gd name="connsiteX40" fmla="*/ 1662920 w 3266149"/>
                                <a:gd name="connsiteY40" fmla="*/ 687723 h 3147125"/>
                                <a:gd name="connsiteX41" fmla="*/ 1549309 w 3266149"/>
                                <a:gd name="connsiteY41" fmla="*/ 685318 h 3147125"/>
                                <a:gd name="connsiteX42" fmla="*/ 1563158 w 3266149"/>
                                <a:gd name="connsiteY42" fmla="*/ 396020 h 3147125"/>
                                <a:gd name="connsiteX43" fmla="*/ 206674 w 3266149"/>
                                <a:gd name="connsiteY43" fmla="*/ 1318484 h 3147125"/>
                                <a:gd name="connsiteX44" fmla="*/ 191930 w 3266149"/>
                                <a:gd name="connsiteY44" fmla="*/ 1356025 h 3147125"/>
                                <a:gd name="connsiteX45" fmla="*/ 216049 w 3266149"/>
                                <a:gd name="connsiteY45" fmla="*/ 1409218 h 3147125"/>
                                <a:gd name="connsiteX46" fmla="*/ 230586 w 3266149"/>
                                <a:gd name="connsiteY46" fmla="*/ 1411861 h 3147125"/>
                                <a:gd name="connsiteX47" fmla="*/ 269242 w 3266149"/>
                                <a:gd name="connsiteY47" fmla="*/ 1384893 h 3147125"/>
                                <a:gd name="connsiteX48" fmla="*/ 283160 w 3266149"/>
                                <a:gd name="connsiteY48" fmla="*/ 1349499 h 3147125"/>
                                <a:gd name="connsiteX49" fmla="*/ 1676755 w 3266149"/>
                                <a:gd name="connsiteY49" fmla="*/ 481393 h 3147125"/>
                                <a:gd name="connsiteX50" fmla="*/ 2175111 w 3266149"/>
                                <a:gd name="connsiteY50" fmla="*/ 606571 h 3147125"/>
                                <a:gd name="connsiteX51" fmla="*/ 2229642 w 3266149"/>
                                <a:gd name="connsiteY51" fmla="*/ 586103 h 3147125"/>
                                <a:gd name="connsiteX52" fmla="*/ 2209265 w 3266149"/>
                                <a:gd name="connsiteY52" fmla="*/ 531365 h 3147125"/>
                                <a:gd name="connsiteX53" fmla="*/ 1682248 w 3266149"/>
                                <a:gd name="connsiteY53" fmla="*/ 399208 h 3147125"/>
                                <a:gd name="connsiteX54" fmla="*/ 1563158 w 3266149"/>
                                <a:gd name="connsiteY54" fmla="*/ 396020 h 3147125"/>
                                <a:gd name="connsiteX55" fmla="*/ 3266149 w 3266149"/>
                                <a:gd name="connsiteY55" fmla="*/ 0 h 3147125"/>
                                <a:gd name="connsiteX56" fmla="*/ 2428812 w 3266149"/>
                                <a:gd name="connsiteY56" fmla="*/ 2714582 h 3147125"/>
                                <a:gd name="connsiteX57" fmla="*/ 2373998 w 3266149"/>
                                <a:gd name="connsiteY57" fmla="*/ 2757304 h 3147125"/>
                                <a:gd name="connsiteX58" fmla="*/ 2343151 w 3266149"/>
                                <a:gd name="connsiteY58" fmla="*/ 2723999 h 3147125"/>
                                <a:gd name="connsiteX59" fmla="*/ 2033950 w 3266149"/>
                                <a:gd name="connsiteY59" fmla="*/ 2336423 h 3147125"/>
                                <a:gd name="connsiteX60" fmla="*/ 1912738 w 3266149"/>
                                <a:gd name="connsiteY60" fmla="*/ 1901627 h 3147125"/>
                                <a:gd name="connsiteX61" fmla="*/ 1604857 w 3266149"/>
                                <a:gd name="connsiteY61" fmla="*/ 1552914 h 3147125"/>
                                <a:gd name="connsiteX62" fmla="*/ 1253233 w 3266149"/>
                                <a:gd name="connsiteY62" fmla="*/ 1860617 h 3147125"/>
                                <a:gd name="connsiteX63" fmla="*/ 1462124 w 3266149"/>
                                <a:gd name="connsiteY63" fmla="*/ 2667806 h 3147125"/>
                                <a:gd name="connsiteX64" fmla="*/ 1682182 w 3266149"/>
                                <a:gd name="connsiteY64" fmla="*/ 2979442 h 3147125"/>
                                <a:gd name="connsiteX65" fmla="*/ 1779680 w 3266149"/>
                                <a:gd name="connsiteY65" fmla="*/ 3092093 h 3147125"/>
                                <a:gd name="connsiteX66" fmla="*/ 1746276 w 3266149"/>
                                <a:gd name="connsiteY66" fmla="*/ 3103727 h 3147125"/>
                                <a:gd name="connsiteX67" fmla="*/ 1568973 w 3266149"/>
                                <a:gd name="connsiteY67" fmla="*/ 3139732 h 3147125"/>
                                <a:gd name="connsiteX68" fmla="*/ 1516635 w 3266149"/>
                                <a:gd name="connsiteY68" fmla="*/ 3143219 h 3147125"/>
                                <a:gd name="connsiteX69" fmla="*/ 1499974 w 3266149"/>
                                <a:gd name="connsiteY69" fmla="*/ 3134184 h 3147125"/>
                                <a:gd name="connsiteX70" fmla="*/ 1402199 w 3266149"/>
                                <a:gd name="connsiteY70" fmla="*/ 3113878 h 3147125"/>
                                <a:gd name="connsiteX71" fmla="*/ 1303108 w 3266149"/>
                                <a:gd name="connsiteY71" fmla="*/ 3134631 h 3147125"/>
                                <a:gd name="connsiteX72" fmla="*/ 1280336 w 3266149"/>
                                <a:gd name="connsiteY72" fmla="*/ 3147125 h 3147125"/>
                                <a:gd name="connsiteX73" fmla="*/ 1257427 w 3266149"/>
                                <a:gd name="connsiteY73" fmla="*/ 3146076 h 3147125"/>
                                <a:gd name="connsiteX74" fmla="*/ 1132868 w 3266149"/>
                                <a:gd name="connsiteY74" fmla="*/ 3128788 h 3147125"/>
                                <a:gd name="connsiteX75" fmla="*/ 1014936 w 3266149"/>
                                <a:gd name="connsiteY75" fmla="*/ 3101156 h 3147125"/>
                                <a:gd name="connsiteX76" fmla="*/ 1032639 w 3266149"/>
                                <a:gd name="connsiteY76" fmla="*/ 3076982 h 3147125"/>
                                <a:gd name="connsiteX77" fmla="*/ 1119506 w 3266149"/>
                                <a:gd name="connsiteY77" fmla="*/ 2431906 h 3147125"/>
                                <a:gd name="connsiteX78" fmla="*/ 1046614 w 3266149"/>
                                <a:gd name="connsiteY78" fmla="*/ 1853719 h 3147125"/>
                                <a:gd name="connsiteX79" fmla="*/ 1047109 w 3266149"/>
                                <a:gd name="connsiteY79" fmla="*/ 1846575 h 3147125"/>
                                <a:gd name="connsiteX80" fmla="*/ 1229073 w 3266149"/>
                                <a:gd name="connsiteY80" fmla="*/ 1478393 h 3147125"/>
                                <a:gd name="connsiteX81" fmla="*/ 1608487 w 3266149"/>
                                <a:gd name="connsiteY81" fmla="*/ 1345976 h 3147125"/>
                                <a:gd name="connsiteX82" fmla="*/ 2119109 w 3266149"/>
                                <a:gd name="connsiteY82" fmla="*/ 1907904 h 3147125"/>
                                <a:gd name="connsiteX83" fmla="*/ 2158343 w 3266149"/>
                                <a:gd name="connsiteY83" fmla="*/ 1951268 h 3147125"/>
                                <a:gd name="connsiteX84" fmla="*/ 2201707 w 3266149"/>
                                <a:gd name="connsiteY84" fmla="*/ 1912033 h 3147125"/>
                                <a:gd name="connsiteX85" fmla="*/ 1624429 w 3266149"/>
                                <a:gd name="connsiteY85" fmla="*/ 1264547 h 3147125"/>
                                <a:gd name="connsiteX86" fmla="*/ 1623475 w 3266149"/>
                                <a:gd name="connsiteY86" fmla="*/ 1264485 h 3147125"/>
                                <a:gd name="connsiteX87" fmla="*/ 964800 w 3266149"/>
                                <a:gd name="connsiteY87" fmla="*/ 1841330 h 3147125"/>
                                <a:gd name="connsiteX88" fmla="*/ 964305 w 3266149"/>
                                <a:gd name="connsiteY88" fmla="*/ 1848227 h 3147125"/>
                                <a:gd name="connsiteX89" fmla="*/ 1041245 w 3266149"/>
                                <a:gd name="connsiteY89" fmla="*/ 2458420 h 3147125"/>
                                <a:gd name="connsiteX90" fmla="*/ 961095 w 3266149"/>
                                <a:gd name="connsiteY90" fmla="*/ 3035613 h 3147125"/>
                                <a:gd name="connsiteX91" fmla="*/ 932821 w 3266149"/>
                                <a:gd name="connsiteY91" fmla="*/ 3074023 h 3147125"/>
                                <a:gd name="connsiteX92" fmla="*/ 896335 w 3266149"/>
                                <a:gd name="connsiteY92" fmla="*/ 3061854 h 3147125"/>
                                <a:gd name="connsiteX93" fmla="*/ 679288 w 3266149"/>
                                <a:gd name="connsiteY93" fmla="*/ 2954949 h 3147125"/>
                                <a:gd name="connsiteX94" fmla="*/ 642560 w 3266149"/>
                                <a:gd name="connsiteY94" fmla="*/ 2930299 h 3147125"/>
                                <a:gd name="connsiteX95" fmla="*/ 653878 w 3266149"/>
                                <a:gd name="connsiteY95" fmla="*/ 2918678 h 3147125"/>
                                <a:gd name="connsiteX96" fmla="*/ 811911 w 3266149"/>
                                <a:gd name="connsiteY96" fmla="*/ 2412289 h 3147125"/>
                                <a:gd name="connsiteX97" fmla="*/ 797870 w 3266149"/>
                                <a:gd name="connsiteY97" fmla="*/ 2321431 h 3147125"/>
                                <a:gd name="connsiteX98" fmla="*/ 758347 w 3266149"/>
                                <a:gd name="connsiteY98" fmla="*/ 1833276 h 3147125"/>
                                <a:gd name="connsiteX99" fmla="*/ 758759 w 3266149"/>
                                <a:gd name="connsiteY99" fmla="*/ 1827205 h 3147125"/>
                                <a:gd name="connsiteX100" fmla="*/ 1038643 w 3266149"/>
                                <a:gd name="connsiteY100" fmla="*/ 1261037 h 3147125"/>
                                <a:gd name="connsiteX101" fmla="*/ 1679398 w 3266149"/>
                                <a:gd name="connsiteY101" fmla="*/ 1058382 h 3147125"/>
                                <a:gd name="connsiteX102" fmla="*/ 2447891 w 3266149"/>
                                <a:gd name="connsiteY102" fmla="*/ 1820308 h 3147125"/>
                                <a:gd name="connsiteX103" fmla="*/ 2578189 w 3266149"/>
                                <a:gd name="connsiteY103" fmla="*/ 2149916 h 3147125"/>
                                <a:gd name="connsiteX104" fmla="*/ 2636380 w 3266149"/>
                                <a:gd name="connsiteY104" fmla="*/ 2144836 h 3147125"/>
                                <a:gd name="connsiteX105" fmla="*/ 2631300 w 3266149"/>
                                <a:gd name="connsiteY105" fmla="*/ 2086646 h 3147125"/>
                                <a:gd name="connsiteX106" fmla="*/ 2530489 w 3266149"/>
                                <a:gd name="connsiteY106" fmla="*/ 1819482 h 3147125"/>
                                <a:gd name="connsiteX107" fmla="*/ 1684891 w 3266149"/>
                                <a:gd name="connsiteY107" fmla="*/ 975990 h 3147125"/>
                                <a:gd name="connsiteX108" fmla="*/ 984211 w 3266149"/>
                                <a:gd name="connsiteY108" fmla="*/ 1199005 h 3147125"/>
                                <a:gd name="connsiteX109" fmla="*/ 676327 w 3266149"/>
                                <a:gd name="connsiteY109" fmla="*/ 1821712 h 3147125"/>
                                <a:gd name="connsiteX110" fmla="*/ 675955 w 3266149"/>
                                <a:gd name="connsiteY110" fmla="*/ 1827660 h 3147125"/>
                                <a:gd name="connsiteX111" fmla="*/ 716263 w 3266149"/>
                                <a:gd name="connsiteY111" fmla="*/ 2334234 h 3147125"/>
                                <a:gd name="connsiteX112" fmla="*/ 730222 w 3266149"/>
                                <a:gd name="connsiteY112" fmla="*/ 2424390 h 3147125"/>
                                <a:gd name="connsiteX113" fmla="*/ 590594 w 3266149"/>
                                <a:gd name="connsiteY113" fmla="*/ 2865355 h 3147125"/>
                                <a:gd name="connsiteX114" fmla="*/ 573312 w 3266149"/>
                                <a:gd name="connsiteY114" fmla="*/ 2883046 h 3147125"/>
                                <a:gd name="connsiteX115" fmla="*/ 484974 w 3266149"/>
                                <a:gd name="connsiteY115" fmla="*/ 2811881 h 3147125"/>
                                <a:gd name="connsiteX116" fmla="*/ 355977 w 3266149"/>
                                <a:gd name="connsiteY116" fmla="*/ 2694290 h 3147125"/>
                                <a:gd name="connsiteX117" fmla="*/ 348324 w 3266149"/>
                                <a:gd name="connsiteY117" fmla="*/ 2686376 h 3147125"/>
                                <a:gd name="connsiteX118" fmla="*/ 404909 w 3266149"/>
                                <a:gd name="connsiteY118" fmla="*/ 2636832 h 3147125"/>
                                <a:gd name="connsiteX119" fmla="*/ 495148 w 3266149"/>
                                <a:gd name="connsiteY119" fmla="*/ 2482662 h 3147125"/>
                                <a:gd name="connsiteX120" fmla="*/ 506835 w 3266149"/>
                                <a:gd name="connsiteY120" fmla="*/ 2333986 h 3147125"/>
                                <a:gd name="connsiteX121" fmla="*/ 470203 w 3266149"/>
                                <a:gd name="connsiteY121" fmla="*/ 1812998 h 3147125"/>
                                <a:gd name="connsiteX122" fmla="*/ 470451 w 3266149"/>
                                <a:gd name="connsiteY122" fmla="*/ 1808497 h 3147125"/>
                                <a:gd name="connsiteX123" fmla="*/ 550943 w 3266149"/>
                                <a:gd name="connsiteY123" fmla="*/ 1459313 h 3147125"/>
                                <a:gd name="connsiteX124" fmla="*/ 699867 w 3266149"/>
                                <a:gd name="connsiteY124" fmla="*/ 1201483 h 3147125"/>
                                <a:gd name="connsiteX125" fmla="*/ 692516 w 3266149"/>
                                <a:gd name="connsiteY125" fmla="*/ 1143541 h 3147125"/>
                                <a:gd name="connsiteX126" fmla="*/ 662022 w 3266149"/>
                                <a:gd name="connsiteY126" fmla="*/ 1135215 h 3147125"/>
                                <a:gd name="connsiteX127" fmla="*/ 634573 w 3266149"/>
                                <a:gd name="connsiteY127" fmla="*/ 1150892 h 3147125"/>
                                <a:gd name="connsiteX128" fmla="*/ 474457 w 3266149"/>
                                <a:gd name="connsiteY128" fmla="*/ 1428050 h 3147125"/>
                                <a:gd name="connsiteX129" fmla="*/ 388018 w 3266149"/>
                                <a:gd name="connsiteY129" fmla="*/ 1803334 h 3147125"/>
                                <a:gd name="connsiteX130" fmla="*/ 387770 w 3266149"/>
                                <a:gd name="connsiteY130" fmla="*/ 1807712 h 3147125"/>
                                <a:gd name="connsiteX131" fmla="*/ 425270 w 3266149"/>
                                <a:gd name="connsiteY131" fmla="*/ 2347037 h 3147125"/>
                                <a:gd name="connsiteX132" fmla="*/ 416101 w 3266149"/>
                                <a:gd name="connsiteY132" fmla="*/ 2458544 h 3147125"/>
                                <a:gd name="connsiteX133" fmla="*/ 342548 w 3266149"/>
                                <a:gd name="connsiteY133" fmla="*/ 2582441 h 3147125"/>
                                <a:gd name="connsiteX134" fmla="*/ 293087 w 3266149"/>
                                <a:gd name="connsiteY134" fmla="*/ 2624956 h 3147125"/>
                                <a:gd name="connsiteX135" fmla="*/ 292494 w 3266149"/>
                                <a:gd name="connsiteY135" fmla="*/ 2625329 h 3147125"/>
                                <a:gd name="connsiteX136" fmla="*/ 277934 w 3266149"/>
                                <a:gd name="connsiteY136" fmla="*/ 2607817 h 3147125"/>
                                <a:gd name="connsiteX137" fmla="*/ 173205 w 3266149"/>
                                <a:gd name="connsiteY137" fmla="*/ 2410908 h 3147125"/>
                                <a:gd name="connsiteX138" fmla="*/ 0 w 3266149"/>
                                <a:gd name="connsiteY138" fmla="*/ 1725702 h 3147125"/>
                                <a:gd name="connsiteX139" fmla="*/ 1385639 w 3266149"/>
                                <a:gd name="connsiteY139" fmla="*/ 304536 h 3147125"/>
                                <a:gd name="connsiteX140" fmla="*/ 3266149 w 3266149"/>
                                <a:gd name="connsiteY140" fmla="*/ 0 h 3147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Lst>
                              <a:rect l="l" t="t" r="r" b="b"/>
                              <a:pathLst>
                                <a:path w="3266149" h="3147125">
                                  <a:moveTo>
                                    <a:pt x="2259615" y="2173213"/>
                                  </a:moveTo>
                                  <a:cubicBezTo>
                                    <a:pt x="2249782" y="2170581"/>
                                    <a:pt x="2238981" y="2171565"/>
                                    <a:pt x="2229365" y="2176740"/>
                                  </a:cubicBezTo>
                                  <a:cubicBezTo>
                                    <a:pt x="2209281" y="2187548"/>
                                    <a:pt x="2201761" y="2212596"/>
                                    <a:pt x="2212568" y="2232679"/>
                                  </a:cubicBezTo>
                                  <a:cubicBezTo>
                                    <a:pt x="2283363" y="2349068"/>
                                    <a:pt x="2367370" y="2456888"/>
                                    <a:pt x="2462923" y="2553986"/>
                                  </a:cubicBezTo>
                                  <a:cubicBezTo>
                                    <a:pt x="2470696" y="2562204"/>
                                    <a:pt x="2481512" y="2566851"/>
                                    <a:pt x="2492824" y="2566830"/>
                                  </a:cubicBezTo>
                                  <a:lnTo>
                                    <a:pt x="2492824" y="2566954"/>
                                  </a:lnTo>
                                  <a:cubicBezTo>
                                    <a:pt x="2503404" y="2566946"/>
                                    <a:pt x="2513581" y="2562878"/>
                                    <a:pt x="2521246" y="2555588"/>
                                  </a:cubicBezTo>
                                  <a:cubicBezTo>
                                    <a:pt x="2537778" y="2539870"/>
                                    <a:pt x="2538439" y="2513732"/>
                                    <a:pt x="2522724" y="2497200"/>
                                  </a:cubicBezTo>
                                  <a:cubicBezTo>
                                    <a:pt x="2431685" y="2404764"/>
                                    <a:pt x="2351602" y="2302149"/>
                                    <a:pt x="2284057" y="2191380"/>
                                  </a:cubicBezTo>
                                  <a:cubicBezTo>
                                    <a:pt x="2278313" y="2182092"/>
                                    <a:pt x="2269448" y="2175845"/>
                                    <a:pt x="2259615" y="2173213"/>
                                  </a:cubicBezTo>
                                  <a:close/>
                                  <a:moveTo>
                                    <a:pt x="1598885" y="1634484"/>
                                  </a:moveTo>
                                  <a:cubicBezTo>
                                    <a:pt x="1735465" y="1643231"/>
                                    <a:pt x="1839093" y="1761040"/>
                                    <a:pt x="1830346" y="1897620"/>
                                  </a:cubicBezTo>
                                  <a:cubicBezTo>
                                    <a:pt x="1832147" y="2066377"/>
                                    <a:pt x="1877683" y="2231779"/>
                                    <a:pt x="1962503" y="2377681"/>
                                  </a:cubicBezTo>
                                  <a:cubicBezTo>
                                    <a:pt x="2037182" y="2506534"/>
                                    <a:pt x="2203971" y="2694440"/>
                                    <a:pt x="2283708" y="2781332"/>
                                  </a:cubicBezTo>
                                  <a:lnTo>
                                    <a:pt x="2308649" y="2808236"/>
                                  </a:lnTo>
                                  <a:lnTo>
                                    <a:pt x="2261426" y="2845042"/>
                                  </a:lnTo>
                                  <a:lnTo>
                                    <a:pt x="2133744" y="2925971"/>
                                  </a:lnTo>
                                  <a:lnTo>
                                    <a:pt x="2088794" y="2880913"/>
                                  </a:lnTo>
                                  <a:cubicBezTo>
                                    <a:pt x="1974283" y="2758268"/>
                                    <a:pt x="1872124" y="2624466"/>
                                    <a:pt x="1783884" y="2481424"/>
                                  </a:cubicBezTo>
                                  <a:cubicBezTo>
                                    <a:pt x="1678084" y="2300617"/>
                                    <a:pt x="1622876" y="2094675"/>
                                    <a:pt x="1624057" y="1885190"/>
                                  </a:cubicBezTo>
                                  <a:cubicBezTo>
                                    <a:pt x="1624999" y="1863169"/>
                                    <a:pt x="1608479" y="1844291"/>
                                    <a:pt x="1586529" y="1842297"/>
                                  </a:cubicBezTo>
                                  <a:cubicBezTo>
                                    <a:pt x="1563810" y="1840236"/>
                                    <a:pt x="1543726" y="1856982"/>
                                    <a:pt x="1541665" y="1879697"/>
                                  </a:cubicBezTo>
                                  <a:cubicBezTo>
                                    <a:pt x="1538337" y="2105640"/>
                                    <a:pt x="1597382" y="2328126"/>
                                    <a:pt x="1712313" y="2522682"/>
                                  </a:cubicBezTo>
                                  <a:cubicBezTo>
                                    <a:pt x="1803464" y="2670733"/>
                                    <a:pt x="1909058" y="2809215"/>
                                    <a:pt x="2027465" y="2936130"/>
                                  </a:cubicBezTo>
                                  <a:lnTo>
                                    <a:pt x="2061505" y="2970272"/>
                                  </a:lnTo>
                                  <a:lnTo>
                                    <a:pt x="1915229" y="3044882"/>
                                  </a:lnTo>
                                  <a:lnTo>
                                    <a:pt x="1863911" y="3062756"/>
                                  </a:lnTo>
                                  <a:lnTo>
                                    <a:pt x="1747668" y="2928537"/>
                                  </a:lnTo>
                                  <a:cubicBezTo>
                                    <a:pt x="1669982" y="2832655"/>
                                    <a:pt x="1598586" y="2731676"/>
                                    <a:pt x="1533984" y="2626219"/>
                                  </a:cubicBezTo>
                                  <a:cubicBezTo>
                                    <a:pt x="1398180" y="2396290"/>
                                    <a:pt x="1329508" y="2132914"/>
                                    <a:pt x="1335748" y="1865944"/>
                                  </a:cubicBezTo>
                                  <a:cubicBezTo>
                                    <a:pt x="1344496" y="1729364"/>
                                    <a:pt x="1462305" y="1625736"/>
                                    <a:pt x="1598885" y="1634484"/>
                                  </a:cubicBezTo>
                                  <a:close/>
                                  <a:moveTo>
                                    <a:pt x="1549309" y="685318"/>
                                  </a:moveTo>
                                  <a:cubicBezTo>
                                    <a:pt x="1285160" y="692321"/>
                                    <a:pt x="1029582" y="787001"/>
                                    <a:pt x="823806" y="956167"/>
                                  </a:cubicBezTo>
                                  <a:cubicBezTo>
                                    <a:pt x="807649" y="970502"/>
                                    <a:pt x="805267" y="994868"/>
                                    <a:pt x="818342" y="1012061"/>
                                  </a:cubicBezTo>
                                  <a:cubicBezTo>
                                    <a:pt x="832148" y="1030216"/>
                                    <a:pt x="858059" y="1033739"/>
                                    <a:pt x="876214" y="1019933"/>
                                  </a:cubicBezTo>
                                  <a:cubicBezTo>
                                    <a:pt x="1095211" y="840034"/>
                                    <a:pt x="1374681" y="750634"/>
                                    <a:pt x="1657427" y="770032"/>
                                  </a:cubicBezTo>
                                  <a:cubicBezTo>
                                    <a:pt x="1999482" y="792437"/>
                                    <a:pt x="2313215" y="967834"/>
                                    <a:pt x="2511450" y="1247490"/>
                                  </a:cubicBezTo>
                                  <a:cubicBezTo>
                                    <a:pt x="2519177" y="1258604"/>
                                    <a:pt x="2531864" y="1265220"/>
                                    <a:pt x="2545398" y="1265208"/>
                                  </a:cubicBezTo>
                                  <a:cubicBezTo>
                                    <a:pt x="2553803" y="1265204"/>
                                    <a:pt x="2562004" y="1262631"/>
                                    <a:pt x="2568910" y="1257840"/>
                                  </a:cubicBezTo>
                                  <a:cubicBezTo>
                                    <a:pt x="2587651" y="1244839"/>
                                    <a:pt x="2592306" y="1219110"/>
                                    <a:pt x="2579305" y="1200368"/>
                                  </a:cubicBezTo>
                                  <a:cubicBezTo>
                                    <a:pt x="2366635" y="900198"/>
                                    <a:pt x="2029998" y="711875"/>
                                    <a:pt x="1662920" y="687723"/>
                                  </a:cubicBezTo>
                                  <a:cubicBezTo>
                                    <a:pt x="1624955" y="685106"/>
                                    <a:pt x="1587044" y="684317"/>
                                    <a:pt x="1549309" y="685318"/>
                                  </a:cubicBezTo>
                                  <a:close/>
                                  <a:moveTo>
                                    <a:pt x="1563158" y="396020"/>
                                  </a:moveTo>
                                  <a:cubicBezTo>
                                    <a:pt x="971047" y="403789"/>
                                    <a:pt x="434645" y="763758"/>
                                    <a:pt x="206674" y="1318484"/>
                                  </a:cubicBezTo>
                                  <a:cubicBezTo>
                                    <a:pt x="201582" y="1330927"/>
                                    <a:pt x="196667" y="1343441"/>
                                    <a:pt x="191930" y="1356025"/>
                                  </a:cubicBezTo>
                                  <a:cubicBezTo>
                                    <a:pt x="183902" y="1377372"/>
                                    <a:pt x="194701" y="1401189"/>
                                    <a:pt x="216049" y="1409218"/>
                                  </a:cubicBezTo>
                                  <a:cubicBezTo>
                                    <a:pt x="220699" y="1410956"/>
                                    <a:pt x="225622" y="1411849"/>
                                    <a:pt x="230586" y="1411861"/>
                                  </a:cubicBezTo>
                                  <a:cubicBezTo>
                                    <a:pt x="247841" y="1411828"/>
                                    <a:pt x="263254" y="1401074"/>
                                    <a:pt x="269242" y="1384893"/>
                                  </a:cubicBezTo>
                                  <a:cubicBezTo>
                                    <a:pt x="273702" y="1373040"/>
                                    <a:pt x="278328" y="1361270"/>
                                    <a:pt x="283160" y="1349499"/>
                                  </a:cubicBezTo>
                                  <a:cubicBezTo>
                                    <a:pt x="512861" y="790711"/>
                                    <a:pt x="1073933" y="441205"/>
                                    <a:pt x="1676755" y="481393"/>
                                  </a:cubicBezTo>
                                  <a:cubicBezTo>
                                    <a:pt x="1849071" y="492680"/>
                                    <a:pt x="2017914" y="535090"/>
                                    <a:pt x="2175111" y="606571"/>
                                  </a:cubicBezTo>
                                  <a:cubicBezTo>
                                    <a:pt x="2195822" y="615908"/>
                                    <a:pt x="2220189" y="606761"/>
                                    <a:pt x="2229642" y="586103"/>
                                  </a:cubicBezTo>
                                  <a:cubicBezTo>
                                    <a:pt x="2239128" y="565358"/>
                                    <a:pt x="2230005" y="540852"/>
                                    <a:pt x="2209265" y="531365"/>
                                  </a:cubicBezTo>
                                  <a:cubicBezTo>
                                    <a:pt x="2043016" y="455842"/>
                                    <a:pt x="1864459" y="411065"/>
                                    <a:pt x="1682248" y="399208"/>
                                  </a:cubicBezTo>
                                  <a:cubicBezTo>
                                    <a:pt x="1642354" y="396549"/>
                                    <a:pt x="1602632" y="395502"/>
                                    <a:pt x="1563158" y="396020"/>
                                  </a:cubicBezTo>
                                  <a:close/>
                                  <a:moveTo>
                                    <a:pt x="3266149" y="0"/>
                                  </a:moveTo>
                                  <a:cubicBezTo>
                                    <a:pt x="3266149" y="1092522"/>
                                    <a:pt x="3163850" y="2080122"/>
                                    <a:pt x="2428812" y="2714582"/>
                                  </a:cubicBezTo>
                                  <a:lnTo>
                                    <a:pt x="2373998" y="2757304"/>
                                  </a:lnTo>
                                  <a:lnTo>
                                    <a:pt x="2343151" y="2723999"/>
                                  </a:lnTo>
                                  <a:cubicBezTo>
                                    <a:pt x="2265684" y="2639514"/>
                                    <a:pt x="2104076" y="2457409"/>
                                    <a:pt x="2033950" y="2336423"/>
                                  </a:cubicBezTo>
                                  <a:cubicBezTo>
                                    <a:pt x="1956676" y="2204390"/>
                                    <a:pt x="1914914" y="2054594"/>
                                    <a:pt x="1912738" y="1901627"/>
                                  </a:cubicBezTo>
                                  <a:cubicBezTo>
                                    <a:pt x="1923195" y="1720596"/>
                                    <a:pt x="1785788" y="1564969"/>
                                    <a:pt x="1604857" y="1552914"/>
                                  </a:cubicBezTo>
                                  <a:cubicBezTo>
                                    <a:pt x="1422790" y="1540788"/>
                                    <a:pt x="1265362" y="1678550"/>
                                    <a:pt x="1253233" y="1860617"/>
                                  </a:cubicBezTo>
                                  <a:cubicBezTo>
                                    <a:pt x="1246138" y="2143903"/>
                                    <a:pt x="1318498" y="2423523"/>
                                    <a:pt x="1462124" y="2667806"/>
                                  </a:cubicBezTo>
                                  <a:cubicBezTo>
                                    <a:pt x="1528638" y="2776514"/>
                                    <a:pt x="1602164" y="2880606"/>
                                    <a:pt x="1682182" y="2979442"/>
                                  </a:cubicBezTo>
                                  <a:lnTo>
                                    <a:pt x="1779680" y="3092093"/>
                                  </a:lnTo>
                                  <a:lnTo>
                                    <a:pt x="1746276" y="3103727"/>
                                  </a:lnTo>
                                  <a:cubicBezTo>
                                    <a:pt x="1688438" y="3119588"/>
                                    <a:pt x="1629208" y="3131643"/>
                                    <a:pt x="1568973" y="3139732"/>
                                  </a:cubicBezTo>
                                  <a:lnTo>
                                    <a:pt x="1516635" y="3143219"/>
                                  </a:lnTo>
                                  <a:lnTo>
                                    <a:pt x="1499974" y="3134184"/>
                                  </a:lnTo>
                                  <a:cubicBezTo>
                                    <a:pt x="1468897" y="3120912"/>
                                    <a:pt x="1436023" y="3113878"/>
                                    <a:pt x="1402199" y="3113878"/>
                                  </a:cubicBezTo>
                                  <a:cubicBezTo>
                                    <a:pt x="1367849" y="3113878"/>
                                    <a:pt x="1334533" y="3121067"/>
                                    <a:pt x="1303108" y="3134631"/>
                                  </a:cubicBezTo>
                                  <a:lnTo>
                                    <a:pt x="1280336" y="3147125"/>
                                  </a:lnTo>
                                  <a:lnTo>
                                    <a:pt x="1257427" y="3146076"/>
                                  </a:lnTo>
                                  <a:cubicBezTo>
                                    <a:pt x="1215276" y="3142190"/>
                                    <a:pt x="1173734" y="3136401"/>
                                    <a:pt x="1132868" y="3128788"/>
                                  </a:cubicBezTo>
                                  <a:lnTo>
                                    <a:pt x="1014936" y="3101156"/>
                                  </a:lnTo>
                                  <a:lnTo>
                                    <a:pt x="1032639" y="3076982"/>
                                  </a:lnTo>
                                  <a:cubicBezTo>
                                    <a:pt x="1133306" y="2921952"/>
                                    <a:pt x="1209254" y="2701176"/>
                                    <a:pt x="1119506" y="2431906"/>
                                  </a:cubicBezTo>
                                  <a:cubicBezTo>
                                    <a:pt x="1057422" y="2245846"/>
                                    <a:pt x="1032650" y="2049365"/>
                                    <a:pt x="1046614" y="1853719"/>
                                  </a:cubicBezTo>
                                  <a:lnTo>
                                    <a:pt x="1047109" y="1846575"/>
                                  </a:lnTo>
                                  <a:cubicBezTo>
                                    <a:pt x="1056236" y="1704493"/>
                                    <a:pt x="1121745" y="1571944"/>
                                    <a:pt x="1229073" y="1478393"/>
                                  </a:cubicBezTo>
                                  <a:cubicBezTo>
                                    <a:pt x="1333634" y="1386805"/>
                                    <a:pt x="1469644" y="1339335"/>
                                    <a:pt x="1608487" y="1345976"/>
                                  </a:cubicBezTo>
                                  <a:cubicBezTo>
                                    <a:pt x="1904663" y="1360146"/>
                                    <a:pt x="2133274" y="1611727"/>
                                    <a:pt x="2119109" y="1907904"/>
                                  </a:cubicBezTo>
                                  <a:cubicBezTo>
                                    <a:pt x="2117969" y="1930713"/>
                                    <a:pt x="2135533" y="1950128"/>
                                    <a:pt x="2158343" y="1951268"/>
                                  </a:cubicBezTo>
                                  <a:cubicBezTo>
                                    <a:pt x="2181152" y="1952407"/>
                                    <a:pt x="2200567" y="1934843"/>
                                    <a:pt x="2201707" y="1912033"/>
                                  </a:cubicBezTo>
                                  <a:cubicBezTo>
                                    <a:pt x="2216112" y="1575583"/>
                                    <a:pt x="1960322" y="1288682"/>
                                    <a:pt x="1624429" y="1264547"/>
                                  </a:cubicBezTo>
                                  <a:cubicBezTo>
                                    <a:pt x="1624111" y="1264526"/>
                                    <a:pt x="1623793" y="1264506"/>
                                    <a:pt x="1623475" y="1264485"/>
                                  </a:cubicBezTo>
                                  <a:cubicBezTo>
                                    <a:pt x="1282295" y="1241886"/>
                                    <a:pt x="987395" y="1500150"/>
                                    <a:pt x="964800" y="1841330"/>
                                  </a:cubicBezTo>
                                  <a:lnTo>
                                    <a:pt x="964305" y="1848227"/>
                                  </a:lnTo>
                                  <a:cubicBezTo>
                                    <a:pt x="949577" y="2054705"/>
                                    <a:pt x="975724" y="2262060"/>
                                    <a:pt x="1041245" y="2458420"/>
                                  </a:cubicBezTo>
                                  <a:cubicBezTo>
                                    <a:pt x="1121210" y="2698342"/>
                                    <a:pt x="1052176" y="2896255"/>
                                    <a:pt x="961095" y="3035613"/>
                                  </a:cubicBezTo>
                                  <a:lnTo>
                                    <a:pt x="932821" y="3074023"/>
                                  </a:lnTo>
                                  <a:lnTo>
                                    <a:pt x="896335" y="3061854"/>
                                  </a:lnTo>
                                  <a:cubicBezTo>
                                    <a:pt x="820558" y="3032669"/>
                                    <a:pt x="748028" y="2996823"/>
                                    <a:pt x="679288" y="2954949"/>
                                  </a:cubicBezTo>
                                  <a:lnTo>
                                    <a:pt x="642560" y="2930299"/>
                                  </a:lnTo>
                                  <a:lnTo>
                                    <a:pt x="653878" y="2918678"/>
                                  </a:lnTo>
                                  <a:cubicBezTo>
                                    <a:pt x="751263" y="2809410"/>
                                    <a:pt x="845983" y="2640074"/>
                                    <a:pt x="811911" y="2412289"/>
                                  </a:cubicBezTo>
                                  <a:cubicBezTo>
                                    <a:pt x="807369" y="2381893"/>
                                    <a:pt x="802619" y="2351662"/>
                                    <a:pt x="797870" y="2321431"/>
                                  </a:cubicBezTo>
                                  <a:cubicBezTo>
                                    <a:pt x="766074" y="2160761"/>
                                    <a:pt x="752812" y="1996969"/>
                                    <a:pt x="758347" y="1833276"/>
                                  </a:cubicBezTo>
                                  <a:lnTo>
                                    <a:pt x="758759" y="1827205"/>
                                  </a:lnTo>
                                  <a:cubicBezTo>
                                    <a:pt x="772822" y="1608713"/>
                                    <a:pt x="873583" y="1404885"/>
                                    <a:pt x="1038643" y="1261037"/>
                                  </a:cubicBezTo>
                                  <a:cubicBezTo>
                                    <a:pt x="1219194" y="1115404"/>
                                    <a:pt x="1447942" y="1043056"/>
                                    <a:pt x="1679398" y="1058382"/>
                                  </a:cubicBezTo>
                                  <a:cubicBezTo>
                                    <a:pt x="2099120" y="1086383"/>
                                    <a:pt x="2443761" y="1427967"/>
                                    <a:pt x="2447891" y="1820308"/>
                                  </a:cubicBezTo>
                                  <a:cubicBezTo>
                                    <a:pt x="2449419" y="1967746"/>
                                    <a:pt x="2493237" y="2078634"/>
                                    <a:pt x="2578189" y="2149916"/>
                                  </a:cubicBezTo>
                                  <a:cubicBezTo>
                                    <a:pt x="2595663" y="2164581"/>
                                    <a:pt x="2621714" y="2162306"/>
                                    <a:pt x="2636380" y="2144836"/>
                                  </a:cubicBezTo>
                                  <a:cubicBezTo>
                                    <a:pt x="2651045" y="2127367"/>
                                    <a:pt x="2648770" y="2101311"/>
                                    <a:pt x="2631300" y="2086646"/>
                                  </a:cubicBezTo>
                                  <a:cubicBezTo>
                                    <a:pt x="2565676" y="2031594"/>
                                    <a:pt x="2531728" y="1941686"/>
                                    <a:pt x="2530489" y="1819482"/>
                                  </a:cubicBezTo>
                                  <a:cubicBezTo>
                                    <a:pt x="2526029" y="1385181"/>
                                    <a:pt x="2146697" y="1006758"/>
                                    <a:pt x="1684891" y="975990"/>
                                  </a:cubicBezTo>
                                  <a:cubicBezTo>
                                    <a:pt x="1431600" y="959578"/>
                                    <a:pt x="1181418" y="1039207"/>
                                    <a:pt x="984211" y="1199005"/>
                                  </a:cubicBezTo>
                                  <a:cubicBezTo>
                                    <a:pt x="802685" y="1357239"/>
                                    <a:pt x="691851" y="1581402"/>
                                    <a:pt x="676327" y="1821712"/>
                                  </a:cubicBezTo>
                                  <a:lnTo>
                                    <a:pt x="675955" y="1827660"/>
                                  </a:lnTo>
                                  <a:cubicBezTo>
                                    <a:pt x="670107" y="1997502"/>
                                    <a:pt x="683628" y="2167456"/>
                                    <a:pt x="716263" y="2334234"/>
                                  </a:cubicBezTo>
                                  <a:cubicBezTo>
                                    <a:pt x="721054" y="2364246"/>
                                    <a:pt x="725708" y="2394295"/>
                                    <a:pt x="730222" y="2424390"/>
                                  </a:cubicBezTo>
                                  <a:cubicBezTo>
                                    <a:pt x="759771" y="2621789"/>
                                    <a:pt x="676280" y="2769614"/>
                                    <a:pt x="590594" y="2865355"/>
                                  </a:cubicBezTo>
                                  <a:lnTo>
                                    <a:pt x="573312" y="2883046"/>
                                  </a:lnTo>
                                  <a:lnTo>
                                    <a:pt x="484974" y="2811881"/>
                                  </a:lnTo>
                                  <a:cubicBezTo>
                                    <a:pt x="430663" y="2764238"/>
                                    <a:pt x="389074" y="2726671"/>
                                    <a:pt x="355977" y="2694290"/>
                                  </a:cubicBezTo>
                                  <a:lnTo>
                                    <a:pt x="348324" y="2686376"/>
                                  </a:lnTo>
                                  <a:lnTo>
                                    <a:pt x="404909" y="2636832"/>
                                  </a:lnTo>
                                  <a:cubicBezTo>
                                    <a:pt x="446332" y="2592981"/>
                                    <a:pt x="477199" y="2540254"/>
                                    <a:pt x="495148" y="2482662"/>
                                  </a:cubicBezTo>
                                  <a:cubicBezTo>
                                    <a:pt x="507781" y="2434182"/>
                                    <a:pt x="511737" y="2383846"/>
                                    <a:pt x="506835" y="2333986"/>
                                  </a:cubicBezTo>
                                  <a:cubicBezTo>
                                    <a:pt x="474316" y="2162351"/>
                                    <a:pt x="462022" y="1987495"/>
                                    <a:pt x="470203" y="1812998"/>
                                  </a:cubicBezTo>
                                  <a:lnTo>
                                    <a:pt x="470451" y="1808497"/>
                                  </a:lnTo>
                                  <a:cubicBezTo>
                                    <a:pt x="478359" y="1688536"/>
                                    <a:pt x="505538" y="1570631"/>
                                    <a:pt x="550943" y="1459313"/>
                                  </a:cubicBezTo>
                                  <a:cubicBezTo>
                                    <a:pt x="588702" y="1367035"/>
                                    <a:pt x="638798" y="1280298"/>
                                    <a:pt x="699867" y="1201483"/>
                                  </a:cubicBezTo>
                                  <a:cubicBezTo>
                                    <a:pt x="713838" y="1183452"/>
                                    <a:pt x="710547" y="1157512"/>
                                    <a:pt x="692516" y="1143541"/>
                                  </a:cubicBezTo>
                                  <a:cubicBezTo>
                                    <a:pt x="683501" y="1136555"/>
                                    <a:pt x="672508" y="1133885"/>
                                    <a:pt x="662022" y="1135215"/>
                                  </a:cubicBezTo>
                                  <a:cubicBezTo>
                                    <a:pt x="651537" y="1136546"/>
                                    <a:pt x="641559" y="1141877"/>
                                    <a:pt x="634573" y="1150892"/>
                                  </a:cubicBezTo>
                                  <a:cubicBezTo>
                                    <a:pt x="568937" y="1235629"/>
                                    <a:pt x="515074" y="1328862"/>
                                    <a:pt x="474457" y="1428050"/>
                                  </a:cubicBezTo>
                                  <a:cubicBezTo>
                                    <a:pt x="425658" y="1547685"/>
                                    <a:pt x="396472" y="1674407"/>
                                    <a:pt x="388018" y="1803334"/>
                                  </a:cubicBezTo>
                                  <a:lnTo>
                                    <a:pt x="387770" y="1807712"/>
                                  </a:lnTo>
                                  <a:cubicBezTo>
                                    <a:pt x="379101" y="1988334"/>
                                    <a:pt x="391685" y="2169352"/>
                                    <a:pt x="425270" y="2347037"/>
                                  </a:cubicBezTo>
                                  <a:cubicBezTo>
                                    <a:pt x="428061" y="2384458"/>
                                    <a:pt x="424968" y="2422081"/>
                                    <a:pt x="416101" y="2458544"/>
                                  </a:cubicBezTo>
                                  <a:cubicBezTo>
                                    <a:pt x="401419" y="2504944"/>
                                    <a:pt x="376252" y="2547337"/>
                                    <a:pt x="342548" y="2582441"/>
                                  </a:cubicBezTo>
                                  <a:cubicBezTo>
                                    <a:pt x="327113" y="2597836"/>
                                    <a:pt x="310577" y="2612042"/>
                                    <a:pt x="293087" y="2624956"/>
                                  </a:cubicBezTo>
                                  <a:lnTo>
                                    <a:pt x="292494" y="2625329"/>
                                  </a:lnTo>
                                  <a:lnTo>
                                    <a:pt x="277934" y="2607817"/>
                                  </a:lnTo>
                                  <a:cubicBezTo>
                                    <a:pt x="237251" y="2554024"/>
                                    <a:pt x="213619" y="2501423"/>
                                    <a:pt x="173205" y="2410908"/>
                                  </a:cubicBezTo>
                                  <a:cubicBezTo>
                                    <a:pt x="64333" y="2207885"/>
                                    <a:pt x="0" y="1974407"/>
                                    <a:pt x="0" y="1725702"/>
                                  </a:cubicBezTo>
                                  <a:cubicBezTo>
                                    <a:pt x="0" y="938985"/>
                                    <a:pt x="618588" y="304536"/>
                                    <a:pt x="1385639" y="304536"/>
                                  </a:cubicBezTo>
                                  <a:cubicBezTo>
                                    <a:pt x="2113100" y="324838"/>
                                    <a:pt x="3266149" y="0"/>
                                    <a:pt x="3266149" y="0"/>
                                  </a:cubicBezTo>
                                  <a:close/>
                                </a:path>
                              </a:pathLst>
                            </a:custGeom>
                            <a:solidFill>
                              <a:schemeClr val="accent1"/>
                            </a:solidFill>
                            <a:ln w="47526" cap="flat">
                              <a:noFill/>
                              <a:prstDash val="solid"/>
                              <a:miter/>
                            </a:ln>
                          </wps:spPr>
                          <wps:bodyPr wrap="square" rtlCol="0" anchor="ctr">
                            <a:noAutofit/>
                          </wps:bodyPr>
                        </wps:wsp>
                      </a:graphicData>
                    </a:graphic>
                  </wp:inline>
                </w:drawing>
              </mc:Choice>
              <mc:Fallback xmlns:w16du="http://schemas.microsoft.com/office/word/2023/wordml/word16du" xmlns:oel="http://schemas.microsoft.com/office/2019/extlst">
                <w:pict>
                  <v:shape w14:anchorId="1D247B44" id="Forma livre: Forma 3" o:spid="_x0000_s1026" alt="Folha com preenchimento sólido" style="width:43.1pt;height:42pt;visibility:visible;mso-wrap-style:square;mso-left-percent:-10001;mso-top-percent:-10001;mso-position-horizontal:absolute;mso-position-horizontal-relative:char;mso-position-vertical:absolute;mso-position-vertical-relative:line;mso-left-percent:-10001;mso-top-percent:-10001;v-text-anchor:middle" coordsize="3266149,314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" path="m2259615,2173213v-9833,-2632,-20634,-1648,-30250,3527c2209281,2187548,2201761,2212596,2212568,2232679v70795,116389,154802,224209,250355,321307c2470696,2562204,2481512,2566851,2492824,2566830r,124c2503404,2566946,2513581,2562878,2521246,2555588v16532,-15718,17193,-41856,1478,-58388c2431685,2404764,2351602,2302149,2284057,2191380v-5744,-9288,-14609,-15535,-24442,-18167xm1598885,1634484v136580,8747,240208,126556,231461,263136c1832147,2066377,1877683,2231779,1962503,2377681v74679,128853,241468,316759,321205,403651l2308649,2808236r-47223,36806l2133744,2925971r-44950,-45058c1974283,2758268,1872124,2624466,1783884,2481424,1678084,2300617,1622876,2094675,1624057,1885190v942,-22021,-15578,-40899,-37528,-42893c1563810,1840236,1543726,1856982,1541665,1879697v-3328,225943,55717,448429,170648,642985c1803464,2670733,1909058,2809215,2027465,2936130r34040,34142l1915229,3044882r-51318,17874l1747668,2928537v-77686,-95882,-149082,-196861,-213684,-302318c1398180,2396290,1329508,2132914,1335748,1865944v8748,-136580,126557,-240208,263137,-231460xm1549309,685318v-264149,7003,-519727,101683,-725503,270849c807649,970502,805267,994868,818342,1012061v13806,18155,39717,21678,57872,7872c1095211,840034,1374681,750634,1657427,770032v342055,22405,655788,197802,854023,477458c2519177,1258604,2531864,1265220,2545398,1265208v8405,-4,16606,-2577,23512,-7368c2587651,1244839,2592306,1219110,2579305,1200368,2366635,900198,2029998,711875,1662920,687723v-37965,-2617,-75876,-3406,-113611,-2405xm1563158,396020c971047,403789,434645,763758,206674,1318484v-5092,12443,-10007,24957,-14744,37541c183902,1377372,194701,1401189,216049,1409218v4650,1738,9573,2631,14537,2643c247841,1411828,263254,1401074,269242,1384893v4460,-11853,9086,-23623,13918,-35394c512861,790711,1073933,441205,1676755,481393v172316,11287,341159,53697,498356,125178c2195822,615908,2220189,606761,2229642,586103v9486,-20745,363,-45251,-20377,-54738c2043016,455842,1864459,411065,1682248,399208v-39894,-2659,-79616,-3706,-119090,-3188xm3266149,v,1092522,-102299,2080122,-837337,2714582l2373998,2757304r-30847,-33305c2265684,2639514,2104076,2457409,2033950,2336423v-77274,-132033,-119036,-281829,-121212,-434796c1923195,1720596,1785788,1564969,1604857,1552914v-182067,-12126,-339495,125636,-351624,307703c1246138,2143903,1318498,2423523,1462124,2667806v66514,108708,140040,212800,220058,311636l1779680,3092093r-33404,11634c1688438,3119588,1629208,3131643,1568973,3139732r-52338,3487l1499974,3134184v-31077,-13272,-63951,-20306,-97775,-20306c1367849,3113878,1334533,3121067,1303108,3134631r-22772,12494l1257427,3146076v-42151,-3886,-83693,-9675,-124559,-17288l1014936,3101156r17703,-24174c1133306,2921952,1209254,2701176,1119506,2431906v-62084,-186060,-86856,-382541,-72892,-578187l1047109,1846575v9127,-142082,74636,-274631,181964,-368182c1333634,1386805,1469644,1339335,1608487,1345976v296176,14170,524787,265751,510622,561928c2117969,1930713,2135533,1950128,2158343,1951268v22809,1139,42224,-16425,43364,-39235c2216112,1575583,1960322,1288682,1624429,1264547v-318,-21,-636,-41,-954,-62c1282295,1241886,987395,1500150,964800,1841330r-495,6897c949577,2054705,975724,2262060,1041245,2458420v79965,239922,10931,437835,-80150,577193l932821,3074023r-36486,-12169c820558,3032669,748028,2996823,679288,2954949r-36728,-24650l653878,2918678v97385,-109268,192105,-278604,158033,-506389c807369,2381893,802619,2351662,797870,2321431,766074,2160761,752812,1996969,758347,1833276r412,-6071c772822,1608713,873583,1404885,1038643,1261037v180551,-145633,409299,-217981,640755,-202655c2099120,1086383,2443761,1427967,2447891,1820308v1528,147438,45346,258326,130298,329608c2595663,2164581,2621714,2162306,2636380,2144836v14665,-17469,12390,-43525,-5080,-58190c2565676,2031594,2531728,1941686,2530489,1819482v-4460,-434301,-383792,-812724,-845598,-843492c1431600,959578,1181418,1039207,984211,1199005,802685,1357239,691851,1581402,676327,1821712r-372,5948c670107,1997502,683628,2167456,716263,2334234v4791,30012,9445,60061,13959,90156c759771,2621789,676280,2769614,590594,2865355r-17282,17691l484974,2811881v-54311,-47643,-95900,-85210,-128997,-117591l348324,2686376r56585,-49544c446332,2592981,477199,2540254,495148,2482662v12633,-48480,16589,-98816,11687,-148676c474316,2162351,462022,1987495,470203,1812998r248,-4501c478359,1688536,505538,1570631,550943,1459313v37759,-92278,87855,-179015,148924,-257830c713838,1183452,710547,1157512,692516,1143541v-9015,-6986,-20008,-9656,-30494,-8326c651537,1136546,641559,1141877,634573,1150892v-65636,84737,-119499,177970,-160116,277158c425658,1547685,396472,1674407,388018,1803334r-248,4378c379101,1988334,391685,2169352,425270,2347037v2791,37421,-302,75044,-9169,111507c401419,2504944,376252,2547337,342548,2582441v-15435,15395,-31971,29601,-49461,42515l292494,2625329r-14560,-17512c237251,2554024,213619,2501423,173205,2410908,64333,2207885,,1974407,,1725702,,938985,618588,304536,1385639,304536,2113100,324838,3266149,,3266149,xe" fillcolor="#7fb81d [3204]" stroked="f" strokeweight="1.3202mm">
                    <v:stroke joinstyle="miter"/>
                    <v:path arrowok="t" o:connecttype="custom" o:connectlocs="378537,368506;373470,369104;370656,378590;412596,433073;417605,435251;417605,435272;422367,433345;422614,423444;382632,371587;378537,368506;267850,277155;306625,321775;328764,403177;382574,471623;386752,476185;378841,482427;357451,496149;349921,488509;298842,420769;272067,319667;265780,312394;258264,318735;286852,427765;339647,497872;345349,503661;320845,516313;312248,519344;292775,496585;256978,445321;223768,316403;267850,277155;259545,116208;138006,162135;137091,171613;146786,172947;277657,130572;420726,211534;426413,214538;430351,213289;432093,203543;278577,116615;259545,116208;261865,67152;34623,223572;32153,229938;36193,238958;38628,239406;45104,234833;47436,228831;280895,81629;364381,102855;373516,99384;370103,90102;281815,67693;261865,67152;547155,0;406882,460305;397699,467549;392532,461902;340733,396181;320428,322454;268850,263324;209945,315500;244939,452373;281804,505216;298137,524318;292541,526291;262839,532396;254071,532988;251280,531456;234901,528012;218301,531531;214486,533650;210648,533472;189781,530541;170025,525855;172991,521756;187543,412372;175332,314330;175415,313119;205898,250687;269459,228234;354999,323518;361572,330872;368837,324219;272129,214426;271969,214416;161626,312230;161543,313399;174432,416868;161005,514741;156269,521254;150157,519191;113796,501063;107644,496883;109540,494913;136014,409046;133662,393639;127041,310864;127110,309835;173997,213831;281338,179467;410078,308665;431906,364556;441654,363694;440803,353827;423915,308525;282258,165496;164878,203312;113300,308903;113238,309912;119991,395810;122329,411098;98938,485871;96043,488871;81244,476804;59634,456864;58352,455522;67832,447121;82949,420979;84907,395768;78770,307425;78811,306662;92296,247452;117244,203732;116012,193907;110904,192496;106306,195154;79482,242151;65002,305787;64960,306529;71242,397981;69706,416889;57385,437898;49099,445107;48999,445170;46560,442201;29016,408812;0,292623;232126,51639;547155,0" o:connectangles="0,0,0,0,0,0,0,0,0,0,0,0,0,0,0,0,0,0,0,0,0,0,0,0,0,0,0,0,0,0,0,0,0,0,0,0,0,0,0,0,0,0,0,0,0,0,0,0,0,0,0,0,0,0,0,0,0,0,0,0,0,0,0,0,0,0,0,0,0,0,0,0,0,0,0,0,0,0,0,0,0,0,0,0,0,0,0,0,0,0,0,0,0,0,0,0,0,0,0,0,0,0,0,0,0,0,0,0,0,0,0,0,0,0,0,0,0,0,0,0,0,0,0,0,0,0,0,0,0,0,0,0,0,0,0,0,0,0,0,0,0"/>
                    <o:lock v:ext="edit" aspectratio="t"/>
                    <w10:anchorlock/>
                  </v:shape>
                </w:pict>
              </mc:Fallback>
            </mc:AlternateContent>
          </w:r>
        </w:p>
      </w:tc>
      <w:tc>
        <w:tcPr>
          <w:tcW w:w="7925" w:type="dxa"/>
        </w:tcPr>
        <w:p w14:paraId="1711B112" w14:textId="77777777" w:rsidR="008263CF" w:rsidRDefault="008263CF" w:rsidP="008263CF">
          <w:pPr>
            <w:pStyle w:val="Contedodetabela"/>
            <w:spacing w:before="0" w:after="0"/>
            <w:ind w:left="0" w:right="0"/>
            <w:rPr>
              <w:sz w:val="32"/>
              <w:szCs w:val="32"/>
            </w:rPr>
          </w:pPr>
          <w:r w:rsidRPr="00E0736C">
            <w:rPr>
              <w:sz w:val="32"/>
              <w:szCs w:val="32"/>
            </w:rPr>
            <w:t>Polo de inovação digital para o setor agroalimentar</w:t>
          </w:r>
        </w:p>
        <w:p w14:paraId="1CC2B0B2" w14:textId="77777777" w:rsidR="008263CF" w:rsidRPr="00E0736C" w:rsidRDefault="008263CF" w:rsidP="008263CF">
          <w:pPr>
            <w:pStyle w:val="Contedodetabela"/>
            <w:spacing w:before="0" w:after="0"/>
            <w:ind w:left="0" w:right="0"/>
            <w:rPr>
              <w:szCs w:val="20"/>
              <w:lang w:val="en-US"/>
            </w:rPr>
          </w:pPr>
          <w:r w:rsidRPr="00E0736C">
            <w:rPr>
              <w:color w:val="7FB81D" w:themeColor="accent1"/>
              <w:szCs w:val="20"/>
              <w:lang w:val="en-US"/>
            </w:rPr>
            <w:t>Smart Sustainable Farms Foods and Trade European Digital Innovation Hub</w:t>
          </w:r>
        </w:p>
      </w:tc>
    </w:tr>
  </w:tbl>
  <w:p w14:paraId="0FEF80F9" w14:textId="4FE397C5" w:rsidR="008B4AA0" w:rsidRPr="008263CF" w:rsidRDefault="008B4AA0" w:rsidP="008263CF">
    <w:pPr>
      <w:pStyle w:val="Separadordetabela"/>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129"/>
      <w:gridCol w:w="7925"/>
    </w:tblGrid>
    <w:tr w:rsidR="00E0736C" w:rsidRPr="00D73B96" w14:paraId="4E690889" w14:textId="77777777" w:rsidTr="00E0736C">
      <w:tc>
        <w:tcPr>
          <w:tcW w:w="1129" w:type="dxa"/>
        </w:tcPr>
        <w:p w14:paraId="54911644" w14:textId="002FBA93" w:rsidR="00E0736C" w:rsidRPr="00E0736C" w:rsidRDefault="008B4AA0" w:rsidP="00E0736C">
          <w:pPr>
            <w:pStyle w:val="Contedodetabela"/>
            <w:spacing w:before="0" w:after="0"/>
            <w:ind w:left="0" w:right="0"/>
          </w:pPr>
          <w:r>
            <w:rPr>
              <w:noProof/>
            </w:rPr>
            <mc:AlternateContent>
              <mc:Choice Requires="wps">
                <w:drawing>
                  <wp:anchor distT="0" distB="0" distL="114300" distR="114300" simplePos="0" relativeHeight="251658240" behindDoc="0" locked="0" layoutInCell="1" allowOverlap="1" wp14:anchorId="7FCDB7E9" wp14:editId="12155571">
                    <wp:simplePos x="0" y="0"/>
                    <wp:positionH relativeFrom="column">
                      <wp:posOffset>-360045</wp:posOffset>
                    </wp:positionH>
                    <wp:positionV relativeFrom="paragraph">
                      <wp:posOffset>1260475</wp:posOffset>
                    </wp:positionV>
                    <wp:extent cx="151200" cy="6048000"/>
                    <wp:effectExtent l="0" t="0" r="1270" b="0"/>
                    <wp:wrapNone/>
                    <wp:docPr id="34" name="Caixa de texto 34"/>
                    <wp:cNvGraphicFramePr/>
                    <a:graphic xmlns:a="http://schemas.openxmlformats.org/drawingml/2006/main">
                      <a:graphicData uri="http://schemas.microsoft.com/office/word/2010/wordprocessingShape">
                        <wps:wsp>
                          <wps:cNvSpPr txBox="1"/>
                          <wps:spPr>
                            <a:xfrm>
                              <a:off x="0" y="0"/>
                              <a:ext cx="151200" cy="6048000"/>
                            </a:xfrm>
                            <a:prstGeom prst="rect">
                              <a:avLst/>
                            </a:prstGeom>
                            <a:noFill/>
                            <a:ln w="6350">
                              <a:noFill/>
                            </a:ln>
                          </wps:spPr>
                          <wps:txbx>
                            <w:txbxContent>
                              <w:p w14:paraId="34F95E64" w14:textId="6D3A23E9" w:rsidR="008B4AA0" w:rsidRPr="00F63251" w:rsidRDefault="006C2884" w:rsidP="006B34A7">
                                <w:pPr>
                                  <w:rPr>
                                    <w:color w:val="808080" w:themeColor="background1" w:themeShade="80"/>
                                    <w:sz w:val="12"/>
                                    <w:szCs w:val="12"/>
                                  </w:rPr>
                                </w:pPr>
                                <w:r>
                                  <w:rPr>
                                    <w:color w:val="808080" w:themeColor="background1" w:themeShade="80"/>
                                    <w:sz w:val="12"/>
                                    <w:szCs w:val="12"/>
                                  </w:rPr>
                                  <w:t xml:space="preserve">Polo de inovação digital aprovado pelo Despacho 11092-B/2021 | </w:t>
                                </w:r>
                                <w:proofErr w:type="spellStart"/>
                                <w:r>
                                  <w:rPr>
                                    <w:color w:val="808080" w:themeColor="background1" w:themeShade="80"/>
                                    <w:sz w:val="12"/>
                                    <w:szCs w:val="12"/>
                                  </w:rPr>
                                  <w:t>European</w:t>
                                </w:r>
                                <w:proofErr w:type="spellEnd"/>
                                <w:r>
                                  <w:rPr>
                                    <w:color w:val="808080" w:themeColor="background1" w:themeShade="80"/>
                                    <w:sz w:val="12"/>
                                    <w:szCs w:val="12"/>
                                  </w:rPr>
                                  <w:t xml:space="preserve"> </w:t>
                                </w:r>
                                <w:proofErr w:type="spellStart"/>
                                <w:r>
                                  <w:rPr>
                                    <w:color w:val="808080" w:themeColor="background1" w:themeShade="80"/>
                                    <w:sz w:val="12"/>
                                    <w:szCs w:val="12"/>
                                  </w:rPr>
                                  <w:t>Commission</w:t>
                                </w:r>
                                <w:proofErr w:type="spellEnd"/>
                                <w:r>
                                  <w:rPr>
                                    <w:color w:val="808080" w:themeColor="background1" w:themeShade="80"/>
                                    <w:sz w:val="12"/>
                                    <w:szCs w:val="12"/>
                                  </w:rPr>
                                  <w:t xml:space="preserve"> </w:t>
                                </w:r>
                                <w:proofErr w:type="spellStart"/>
                                <w:r>
                                  <w:rPr>
                                    <w:color w:val="808080" w:themeColor="background1" w:themeShade="80"/>
                                    <w:sz w:val="12"/>
                                    <w:szCs w:val="12"/>
                                  </w:rPr>
                                  <w:t>Seal</w:t>
                                </w:r>
                                <w:proofErr w:type="spellEnd"/>
                                <w:r>
                                  <w:rPr>
                                    <w:color w:val="808080" w:themeColor="background1" w:themeShade="80"/>
                                    <w:sz w:val="12"/>
                                    <w:szCs w:val="12"/>
                                  </w:rPr>
                                  <w:t xml:space="preserve"> </w:t>
                                </w:r>
                                <w:proofErr w:type="spellStart"/>
                                <w:r>
                                  <w:rPr>
                                    <w:color w:val="808080" w:themeColor="background1" w:themeShade="80"/>
                                    <w:sz w:val="12"/>
                                    <w:szCs w:val="12"/>
                                  </w:rPr>
                                  <w:t>of</w:t>
                                </w:r>
                                <w:proofErr w:type="spellEnd"/>
                                <w:r>
                                  <w:rPr>
                                    <w:color w:val="808080" w:themeColor="background1" w:themeShade="80"/>
                                    <w:sz w:val="12"/>
                                    <w:szCs w:val="12"/>
                                  </w:rPr>
                                  <w:t xml:space="preserve"> </w:t>
                                </w:r>
                                <w:proofErr w:type="spellStart"/>
                                <w:r>
                                  <w:rPr>
                                    <w:color w:val="808080" w:themeColor="background1" w:themeShade="80"/>
                                    <w:sz w:val="12"/>
                                    <w:szCs w:val="12"/>
                                  </w:rPr>
                                  <w:t>Excellence</w:t>
                                </w:r>
                                <w:proofErr w:type="spellEnd"/>
                                <w:r>
                                  <w:rPr>
                                    <w:color w:val="808080" w:themeColor="background1" w:themeShade="80"/>
                                    <w:sz w:val="12"/>
                                    <w:szCs w:val="12"/>
                                  </w:rPr>
                                  <w:t xml:space="preserve"> 101084063 SFT-EDIH | </w:t>
                                </w:r>
                                <w:hyperlink r:id="rId1" w:history="1">
                                  <w:r w:rsidRPr="0001278C">
                                    <w:rPr>
                                      <w:rStyle w:val="Hyperlink"/>
                                      <w:sz w:val="12"/>
                                      <w:szCs w:val="12"/>
                                    </w:rPr>
                                    <w:t>https://www.sft-edih.eu</w:t>
                                  </w:r>
                                </w:hyperlink>
                                <w:r>
                                  <w:rPr>
                                    <w:color w:val="808080" w:themeColor="background1" w:themeShade="80"/>
                                    <w:sz w:val="12"/>
                                    <w:szCs w:val="12"/>
                                  </w:rPr>
                                  <w:t xml:space="preserve">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DB7E9" id="_x0000_t202" coordsize="21600,21600" o:spt="202" path="m,l,21600r21600,l21600,xe">
                    <v:stroke joinstyle="miter"/>
                    <v:path gradientshapeok="t" o:connecttype="rect"/>
                  </v:shapetype>
                  <v:shape id="Caixa de texto 34" o:spid="_x0000_s1027" type="#_x0000_t202" style="position:absolute;margin-left:-28.35pt;margin-top:99.25pt;width:11.9pt;height:4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" filled="f" stroked="f" strokeweight=".5pt">
                    <v:textbox style="layout-flow:vertical;mso-layout-flow-alt:bottom-to-top" inset="0,0,0,0">
                      <w:txbxContent>
                        <w:p w14:paraId="34F95E64" w14:textId="6D3A23E9" w:rsidR="008B4AA0" w:rsidRPr="00F63251" w:rsidRDefault="006C2884" w:rsidP="006B34A7">
                          <w:pPr>
                            <w:rPr>
                              <w:color w:val="808080" w:themeColor="background1" w:themeShade="80"/>
                              <w:sz w:val="12"/>
                              <w:szCs w:val="12"/>
                            </w:rPr>
                          </w:pPr>
                          <w:r>
                            <w:rPr>
                              <w:color w:val="808080" w:themeColor="background1" w:themeShade="80"/>
                              <w:sz w:val="12"/>
                              <w:szCs w:val="12"/>
                            </w:rPr>
                            <w:t xml:space="preserve">Polo de inovação digital aprovado pelo Despacho 11092-B/2021 | </w:t>
                          </w:r>
                          <w:proofErr w:type="spellStart"/>
                          <w:r>
                            <w:rPr>
                              <w:color w:val="808080" w:themeColor="background1" w:themeShade="80"/>
                              <w:sz w:val="12"/>
                              <w:szCs w:val="12"/>
                            </w:rPr>
                            <w:t>European</w:t>
                          </w:r>
                          <w:proofErr w:type="spellEnd"/>
                          <w:r>
                            <w:rPr>
                              <w:color w:val="808080" w:themeColor="background1" w:themeShade="80"/>
                              <w:sz w:val="12"/>
                              <w:szCs w:val="12"/>
                            </w:rPr>
                            <w:t xml:space="preserve"> </w:t>
                          </w:r>
                          <w:proofErr w:type="spellStart"/>
                          <w:r>
                            <w:rPr>
                              <w:color w:val="808080" w:themeColor="background1" w:themeShade="80"/>
                              <w:sz w:val="12"/>
                              <w:szCs w:val="12"/>
                            </w:rPr>
                            <w:t>Commission</w:t>
                          </w:r>
                          <w:proofErr w:type="spellEnd"/>
                          <w:r>
                            <w:rPr>
                              <w:color w:val="808080" w:themeColor="background1" w:themeShade="80"/>
                              <w:sz w:val="12"/>
                              <w:szCs w:val="12"/>
                            </w:rPr>
                            <w:t xml:space="preserve"> </w:t>
                          </w:r>
                          <w:proofErr w:type="spellStart"/>
                          <w:r>
                            <w:rPr>
                              <w:color w:val="808080" w:themeColor="background1" w:themeShade="80"/>
                              <w:sz w:val="12"/>
                              <w:szCs w:val="12"/>
                            </w:rPr>
                            <w:t>Seal</w:t>
                          </w:r>
                          <w:proofErr w:type="spellEnd"/>
                          <w:r>
                            <w:rPr>
                              <w:color w:val="808080" w:themeColor="background1" w:themeShade="80"/>
                              <w:sz w:val="12"/>
                              <w:szCs w:val="12"/>
                            </w:rPr>
                            <w:t xml:space="preserve"> </w:t>
                          </w:r>
                          <w:proofErr w:type="spellStart"/>
                          <w:r>
                            <w:rPr>
                              <w:color w:val="808080" w:themeColor="background1" w:themeShade="80"/>
                              <w:sz w:val="12"/>
                              <w:szCs w:val="12"/>
                            </w:rPr>
                            <w:t>of</w:t>
                          </w:r>
                          <w:proofErr w:type="spellEnd"/>
                          <w:r>
                            <w:rPr>
                              <w:color w:val="808080" w:themeColor="background1" w:themeShade="80"/>
                              <w:sz w:val="12"/>
                              <w:szCs w:val="12"/>
                            </w:rPr>
                            <w:t xml:space="preserve"> </w:t>
                          </w:r>
                          <w:proofErr w:type="spellStart"/>
                          <w:r>
                            <w:rPr>
                              <w:color w:val="808080" w:themeColor="background1" w:themeShade="80"/>
                              <w:sz w:val="12"/>
                              <w:szCs w:val="12"/>
                            </w:rPr>
                            <w:t>Excellence</w:t>
                          </w:r>
                          <w:proofErr w:type="spellEnd"/>
                          <w:r>
                            <w:rPr>
                              <w:color w:val="808080" w:themeColor="background1" w:themeShade="80"/>
                              <w:sz w:val="12"/>
                              <w:szCs w:val="12"/>
                            </w:rPr>
                            <w:t xml:space="preserve"> 101084063 SFT-EDIH | </w:t>
                          </w:r>
                          <w:hyperlink r:id="rId2" w:history="1">
                            <w:r w:rsidRPr="0001278C">
                              <w:rPr>
                                <w:rStyle w:val="Hyperlink"/>
                                <w:sz w:val="12"/>
                                <w:szCs w:val="12"/>
                              </w:rPr>
                              <w:t>https://www.sft-edih.eu</w:t>
                            </w:r>
                          </w:hyperlink>
                          <w:r>
                            <w:rPr>
                              <w:color w:val="808080" w:themeColor="background1" w:themeShade="80"/>
                              <w:sz w:val="12"/>
                              <w:szCs w:val="12"/>
                            </w:rPr>
                            <w:t xml:space="preserve"> </w:t>
                          </w:r>
                        </w:p>
                      </w:txbxContent>
                    </v:textbox>
                  </v:shape>
                </w:pict>
              </mc:Fallback>
            </mc:AlternateContent>
          </w:r>
          <w:r w:rsidR="00E0736C" w:rsidRPr="00E0736C">
            <w:rPr>
              <w:noProof/>
            </w:rPr>
            <mc:AlternateContent>
              <mc:Choice Requires="wps">
                <w:drawing>
                  <wp:inline distT="0" distB="0" distL="0" distR="0" wp14:anchorId="6A93E09B" wp14:editId="55F5AF74">
                    <wp:extent cx="547155" cy="533650"/>
                    <wp:effectExtent l="0" t="0" r="5715" b="0"/>
                    <wp:docPr id="4" name="Forma livre: Forma 4" descr="Folha com preenchimento sólido">
                      <a:extLst xmlns:a="http://schemas.openxmlformats.org/drawingml/2006/main">
                        <a:ext uri="{FF2B5EF4-FFF2-40B4-BE49-F238E27FC236}">
                          <a16:creationId xmlns:a16="http://schemas.microsoft.com/office/drawing/2014/main" id="{C48EAD7A-ECA7-7F91-1C88-76F87DBC1D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7155" cy="533650"/>
                            </a:xfrm>
                            <a:custGeom>
                              <a:avLst/>
                              <a:gdLst>
                                <a:gd name="connsiteX0" fmla="*/ 2259615 w 3266149"/>
                                <a:gd name="connsiteY0" fmla="*/ 2173213 h 3147125"/>
                                <a:gd name="connsiteX1" fmla="*/ 2229365 w 3266149"/>
                                <a:gd name="connsiteY1" fmla="*/ 2176740 h 3147125"/>
                                <a:gd name="connsiteX2" fmla="*/ 2212568 w 3266149"/>
                                <a:gd name="connsiteY2" fmla="*/ 2232679 h 3147125"/>
                                <a:gd name="connsiteX3" fmla="*/ 2462923 w 3266149"/>
                                <a:gd name="connsiteY3" fmla="*/ 2553986 h 3147125"/>
                                <a:gd name="connsiteX4" fmla="*/ 2492824 w 3266149"/>
                                <a:gd name="connsiteY4" fmla="*/ 2566830 h 3147125"/>
                                <a:gd name="connsiteX5" fmla="*/ 2492824 w 3266149"/>
                                <a:gd name="connsiteY5" fmla="*/ 2566954 h 3147125"/>
                                <a:gd name="connsiteX6" fmla="*/ 2521246 w 3266149"/>
                                <a:gd name="connsiteY6" fmla="*/ 2555588 h 3147125"/>
                                <a:gd name="connsiteX7" fmla="*/ 2522724 w 3266149"/>
                                <a:gd name="connsiteY7" fmla="*/ 2497200 h 3147125"/>
                                <a:gd name="connsiteX8" fmla="*/ 2284057 w 3266149"/>
                                <a:gd name="connsiteY8" fmla="*/ 2191380 h 3147125"/>
                                <a:gd name="connsiteX9" fmla="*/ 2259615 w 3266149"/>
                                <a:gd name="connsiteY9" fmla="*/ 2173213 h 3147125"/>
                                <a:gd name="connsiteX10" fmla="*/ 1598885 w 3266149"/>
                                <a:gd name="connsiteY10" fmla="*/ 1634484 h 3147125"/>
                                <a:gd name="connsiteX11" fmla="*/ 1830346 w 3266149"/>
                                <a:gd name="connsiteY11" fmla="*/ 1897620 h 3147125"/>
                                <a:gd name="connsiteX12" fmla="*/ 1962503 w 3266149"/>
                                <a:gd name="connsiteY12" fmla="*/ 2377681 h 3147125"/>
                                <a:gd name="connsiteX13" fmla="*/ 2283708 w 3266149"/>
                                <a:gd name="connsiteY13" fmla="*/ 2781332 h 3147125"/>
                                <a:gd name="connsiteX14" fmla="*/ 2308649 w 3266149"/>
                                <a:gd name="connsiteY14" fmla="*/ 2808236 h 3147125"/>
                                <a:gd name="connsiteX15" fmla="*/ 2261426 w 3266149"/>
                                <a:gd name="connsiteY15" fmla="*/ 2845042 h 3147125"/>
                                <a:gd name="connsiteX16" fmla="*/ 2133744 w 3266149"/>
                                <a:gd name="connsiteY16" fmla="*/ 2925971 h 3147125"/>
                                <a:gd name="connsiteX17" fmla="*/ 2088794 w 3266149"/>
                                <a:gd name="connsiteY17" fmla="*/ 2880913 h 3147125"/>
                                <a:gd name="connsiteX18" fmla="*/ 1783884 w 3266149"/>
                                <a:gd name="connsiteY18" fmla="*/ 2481424 h 3147125"/>
                                <a:gd name="connsiteX19" fmla="*/ 1624057 w 3266149"/>
                                <a:gd name="connsiteY19" fmla="*/ 1885190 h 3147125"/>
                                <a:gd name="connsiteX20" fmla="*/ 1586529 w 3266149"/>
                                <a:gd name="connsiteY20" fmla="*/ 1842297 h 3147125"/>
                                <a:gd name="connsiteX21" fmla="*/ 1541665 w 3266149"/>
                                <a:gd name="connsiteY21" fmla="*/ 1879697 h 3147125"/>
                                <a:gd name="connsiteX22" fmla="*/ 1712313 w 3266149"/>
                                <a:gd name="connsiteY22" fmla="*/ 2522682 h 3147125"/>
                                <a:gd name="connsiteX23" fmla="*/ 2027465 w 3266149"/>
                                <a:gd name="connsiteY23" fmla="*/ 2936130 h 3147125"/>
                                <a:gd name="connsiteX24" fmla="*/ 2061505 w 3266149"/>
                                <a:gd name="connsiteY24" fmla="*/ 2970272 h 3147125"/>
                                <a:gd name="connsiteX25" fmla="*/ 1915229 w 3266149"/>
                                <a:gd name="connsiteY25" fmla="*/ 3044882 h 3147125"/>
                                <a:gd name="connsiteX26" fmla="*/ 1863911 w 3266149"/>
                                <a:gd name="connsiteY26" fmla="*/ 3062756 h 3147125"/>
                                <a:gd name="connsiteX27" fmla="*/ 1747668 w 3266149"/>
                                <a:gd name="connsiteY27" fmla="*/ 2928537 h 3147125"/>
                                <a:gd name="connsiteX28" fmla="*/ 1533984 w 3266149"/>
                                <a:gd name="connsiteY28" fmla="*/ 2626219 h 3147125"/>
                                <a:gd name="connsiteX29" fmla="*/ 1335748 w 3266149"/>
                                <a:gd name="connsiteY29" fmla="*/ 1865944 h 3147125"/>
                                <a:gd name="connsiteX30" fmla="*/ 1598885 w 3266149"/>
                                <a:gd name="connsiteY30" fmla="*/ 1634484 h 3147125"/>
                                <a:gd name="connsiteX31" fmla="*/ 1549309 w 3266149"/>
                                <a:gd name="connsiteY31" fmla="*/ 685318 h 3147125"/>
                                <a:gd name="connsiteX32" fmla="*/ 823806 w 3266149"/>
                                <a:gd name="connsiteY32" fmla="*/ 956167 h 3147125"/>
                                <a:gd name="connsiteX33" fmla="*/ 818342 w 3266149"/>
                                <a:gd name="connsiteY33" fmla="*/ 1012061 h 3147125"/>
                                <a:gd name="connsiteX34" fmla="*/ 876214 w 3266149"/>
                                <a:gd name="connsiteY34" fmla="*/ 1019933 h 3147125"/>
                                <a:gd name="connsiteX35" fmla="*/ 1657427 w 3266149"/>
                                <a:gd name="connsiteY35" fmla="*/ 770032 h 3147125"/>
                                <a:gd name="connsiteX36" fmla="*/ 2511450 w 3266149"/>
                                <a:gd name="connsiteY36" fmla="*/ 1247490 h 3147125"/>
                                <a:gd name="connsiteX37" fmla="*/ 2545398 w 3266149"/>
                                <a:gd name="connsiteY37" fmla="*/ 1265208 h 3147125"/>
                                <a:gd name="connsiteX38" fmla="*/ 2568910 w 3266149"/>
                                <a:gd name="connsiteY38" fmla="*/ 1257840 h 3147125"/>
                                <a:gd name="connsiteX39" fmla="*/ 2579305 w 3266149"/>
                                <a:gd name="connsiteY39" fmla="*/ 1200368 h 3147125"/>
                                <a:gd name="connsiteX40" fmla="*/ 1662920 w 3266149"/>
                                <a:gd name="connsiteY40" fmla="*/ 687723 h 3147125"/>
                                <a:gd name="connsiteX41" fmla="*/ 1549309 w 3266149"/>
                                <a:gd name="connsiteY41" fmla="*/ 685318 h 3147125"/>
                                <a:gd name="connsiteX42" fmla="*/ 1563158 w 3266149"/>
                                <a:gd name="connsiteY42" fmla="*/ 396020 h 3147125"/>
                                <a:gd name="connsiteX43" fmla="*/ 206674 w 3266149"/>
                                <a:gd name="connsiteY43" fmla="*/ 1318484 h 3147125"/>
                                <a:gd name="connsiteX44" fmla="*/ 191930 w 3266149"/>
                                <a:gd name="connsiteY44" fmla="*/ 1356025 h 3147125"/>
                                <a:gd name="connsiteX45" fmla="*/ 216049 w 3266149"/>
                                <a:gd name="connsiteY45" fmla="*/ 1409218 h 3147125"/>
                                <a:gd name="connsiteX46" fmla="*/ 230586 w 3266149"/>
                                <a:gd name="connsiteY46" fmla="*/ 1411861 h 3147125"/>
                                <a:gd name="connsiteX47" fmla="*/ 269242 w 3266149"/>
                                <a:gd name="connsiteY47" fmla="*/ 1384893 h 3147125"/>
                                <a:gd name="connsiteX48" fmla="*/ 283160 w 3266149"/>
                                <a:gd name="connsiteY48" fmla="*/ 1349499 h 3147125"/>
                                <a:gd name="connsiteX49" fmla="*/ 1676755 w 3266149"/>
                                <a:gd name="connsiteY49" fmla="*/ 481393 h 3147125"/>
                                <a:gd name="connsiteX50" fmla="*/ 2175111 w 3266149"/>
                                <a:gd name="connsiteY50" fmla="*/ 606571 h 3147125"/>
                                <a:gd name="connsiteX51" fmla="*/ 2229642 w 3266149"/>
                                <a:gd name="connsiteY51" fmla="*/ 586103 h 3147125"/>
                                <a:gd name="connsiteX52" fmla="*/ 2209265 w 3266149"/>
                                <a:gd name="connsiteY52" fmla="*/ 531365 h 3147125"/>
                                <a:gd name="connsiteX53" fmla="*/ 1682248 w 3266149"/>
                                <a:gd name="connsiteY53" fmla="*/ 399208 h 3147125"/>
                                <a:gd name="connsiteX54" fmla="*/ 1563158 w 3266149"/>
                                <a:gd name="connsiteY54" fmla="*/ 396020 h 3147125"/>
                                <a:gd name="connsiteX55" fmla="*/ 3266149 w 3266149"/>
                                <a:gd name="connsiteY55" fmla="*/ 0 h 3147125"/>
                                <a:gd name="connsiteX56" fmla="*/ 2428812 w 3266149"/>
                                <a:gd name="connsiteY56" fmla="*/ 2714582 h 3147125"/>
                                <a:gd name="connsiteX57" fmla="*/ 2373998 w 3266149"/>
                                <a:gd name="connsiteY57" fmla="*/ 2757304 h 3147125"/>
                                <a:gd name="connsiteX58" fmla="*/ 2343151 w 3266149"/>
                                <a:gd name="connsiteY58" fmla="*/ 2723999 h 3147125"/>
                                <a:gd name="connsiteX59" fmla="*/ 2033950 w 3266149"/>
                                <a:gd name="connsiteY59" fmla="*/ 2336423 h 3147125"/>
                                <a:gd name="connsiteX60" fmla="*/ 1912738 w 3266149"/>
                                <a:gd name="connsiteY60" fmla="*/ 1901627 h 3147125"/>
                                <a:gd name="connsiteX61" fmla="*/ 1604857 w 3266149"/>
                                <a:gd name="connsiteY61" fmla="*/ 1552914 h 3147125"/>
                                <a:gd name="connsiteX62" fmla="*/ 1253233 w 3266149"/>
                                <a:gd name="connsiteY62" fmla="*/ 1860617 h 3147125"/>
                                <a:gd name="connsiteX63" fmla="*/ 1462124 w 3266149"/>
                                <a:gd name="connsiteY63" fmla="*/ 2667806 h 3147125"/>
                                <a:gd name="connsiteX64" fmla="*/ 1682182 w 3266149"/>
                                <a:gd name="connsiteY64" fmla="*/ 2979442 h 3147125"/>
                                <a:gd name="connsiteX65" fmla="*/ 1779680 w 3266149"/>
                                <a:gd name="connsiteY65" fmla="*/ 3092093 h 3147125"/>
                                <a:gd name="connsiteX66" fmla="*/ 1746276 w 3266149"/>
                                <a:gd name="connsiteY66" fmla="*/ 3103727 h 3147125"/>
                                <a:gd name="connsiteX67" fmla="*/ 1568973 w 3266149"/>
                                <a:gd name="connsiteY67" fmla="*/ 3139732 h 3147125"/>
                                <a:gd name="connsiteX68" fmla="*/ 1516635 w 3266149"/>
                                <a:gd name="connsiteY68" fmla="*/ 3143219 h 3147125"/>
                                <a:gd name="connsiteX69" fmla="*/ 1499974 w 3266149"/>
                                <a:gd name="connsiteY69" fmla="*/ 3134184 h 3147125"/>
                                <a:gd name="connsiteX70" fmla="*/ 1402199 w 3266149"/>
                                <a:gd name="connsiteY70" fmla="*/ 3113878 h 3147125"/>
                                <a:gd name="connsiteX71" fmla="*/ 1303108 w 3266149"/>
                                <a:gd name="connsiteY71" fmla="*/ 3134631 h 3147125"/>
                                <a:gd name="connsiteX72" fmla="*/ 1280336 w 3266149"/>
                                <a:gd name="connsiteY72" fmla="*/ 3147125 h 3147125"/>
                                <a:gd name="connsiteX73" fmla="*/ 1257427 w 3266149"/>
                                <a:gd name="connsiteY73" fmla="*/ 3146076 h 3147125"/>
                                <a:gd name="connsiteX74" fmla="*/ 1132868 w 3266149"/>
                                <a:gd name="connsiteY74" fmla="*/ 3128788 h 3147125"/>
                                <a:gd name="connsiteX75" fmla="*/ 1014936 w 3266149"/>
                                <a:gd name="connsiteY75" fmla="*/ 3101156 h 3147125"/>
                                <a:gd name="connsiteX76" fmla="*/ 1032639 w 3266149"/>
                                <a:gd name="connsiteY76" fmla="*/ 3076982 h 3147125"/>
                                <a:gd name="connsiteX77" fmla="*/ 1119506 w 3266149"/>
                                <a:gd name="connsiteY77" fmla="*/ 2431906 h 3147125"/>
                                <a:gd name="connsiteX78" fmla="*/ 1046614 w 3266149"/>
                                <a:gd name="connsiteY78" fmla="*/ 1853719 h 3147125"/>
                                <a:gd name="connsiteX79" fmla="*/ 1047109 w 3266149"/>
                                <a:gd name="connsiteY79" fmla="*/ 1846575 h 3147125"/>
                                <a:gd name="connsiteX80" fmla="*/ 1229073 w 3266149"/>
                                <a:gd name="connsiteY80" fmla="*/ 1478393 h 3147125"/>
                                <a:gd name="connsiteX81" fmla="*/ 1608487 w 3266149"/>
                                <a:gd name="connsiteY81" fmla="*/ 1345976 h 3147125"/>
                                <a:gd name="connsiteX82" fmla="*/ 2119109 w 3266149"/>
                                <a:gd name="connsiteY82" fmla="*/ 1907904 h 3147125"/>
                                <a:gd name="connsiteX83" fmla="*/ 2158343 w 3266149"/>
                                <a:gd name="connsiteY83" fmla="*/ 1951268 h 3147125"/>
                                <a:gd name="connsiteX84" fmla="*/ 2201707 w 3266149"/>
                                <a:gd name="connsiteY84" fmla="*/ 1912033 h 3147125"/>
                                <a:gd name="connsiteX85" fmla="*/ 1624429 w 3266149"/>
                                <a:gd name="connsiteY85" fmla="*/ 1264547 h 3147125"/>
                                <a:gd name="connsiteX86" fmla="*/ 1623475 w 3266149"/>
                                <a:gd name="connsiteY86" fmla="*/ 1264485 h 3147125"/>
                                <a:gd name="connsiteX87" fmla="*/ 964800 w 3266149"/>
                                <a:gd name="connsiteY87" fmla="*/ 1841330 h 3147125"/>
                                <a:gd name="connsiteX88" fmla="*/ 964305 w 3266149"/>
                                <a:gd name="connsiteY88" fmla="*/ 1848227 h 3147125"/>
                                <a:gd name="connsiteX89" fmla="*/ 1041245 w 3266149"/>
                                <a:gd name="connsiteY89" fmla="*/ 2458420 h 3147125"/>
                                <a:gd name="connsiteX90" fmla="*/ 961095 w 3266149"/>
                                <a:gd name="connsiteY90" fmla="*/ 3035613 h 3147125"/>
                                <a:gd name="connsiteX91" fmla="*/ 932821 w 3266149"/>
                                <a:gd name="connsiteY91" fmla="*/ 3074023 h 3147125"/>
                                <a:gd name="connsiteX92" fmla="*/ 896335 w 3266149"/>
                                <a:gd name="connsiteY92" fmla="*/ 3061854 h 3147125"/>
                                <a:gd name="connsiteX93" fmla="*/ 679288 w 3266149"/>
                                <a:gd name="connsiteY93" fmla="*/ 2954949 h 3147125"/>
                                <a:gd name="connsiteX94" fmla="*/ 642560 w 3266149"/>
                                <a:gd name="connsiteY94" fmla="*/ 2930299 h 3147125"/>
                                <a:gd name="connsiteX95" fmla="*/ 653878 w 3266149"/>
                                <a:gd name="connsiteY95" fmla="*/ 2918678 h 3147125"/>
                                <a:gd name="connsiteX96" fmla="*/ 811911 w 3266149"/>
                                <a:gd name="connsiteY96" fmla="*/ 2412289 h 3147125"/>
                                <a:gd name="connsiteX97" fmla="*/ 797870 w 3266149"/>
                                <a:gd name="connsiteY97" fmla="*/ 2321431 h 3147125"/>
                                <a:gd name="connsiteX98" fmla="*/ 758347 w 3266149"/>
                                <a:gd name="connsiteY98" fmla="*/ 1833276 h 3147125"/>
                                <a:gd name="connsiteX99" fmla="*/ 758759 w 3266149"/>
                                <a:gd name="connsiteY99" fmla="*/ 1827205 h 3147125"/>
                                <a:gd name="connsiteX100" fmla="*/ 1038643 w 3266149"/>
                                <a:gd name="connsiteY100" fmla="*/ 1261037 h 3147125"/>
                                <a:gd name="connsiteX101" fmla="*/ 1679398 w 3266149"/>
                                <a:gd name="connsiteY101" fmla="*/ 1058382 h 3147125"/>
                                <a:gd name="connsiteX102" fmla="*/ 2447891 w 3266149"/>
                                <a:gd name="connsiteY102" fmla="*/ 1820308 h 3147125"/>
                                <a:gd name="connsiteX103" fmla="*/ 2578189 w 3266149"/>
                                <a:gd name="connsiteY103" fmla="*/ 2149916 h 3147125"/>
                                <a:gd name="connsiteX104" fmla="*/ 2636380 w 3266149"/>
                                <a:gd name="connsiteY104" fmla="*/ 2144836 h 3147125"/>
                                <a:gd name="connsiteX105" fmla="*/ 2631300 w 3266149"/>
                                <a:gd name="connsiteY105" fmla="*/ 2086646 h 3147125"/>
                                <a:gd name="connsiteX106" fmla="*/ 2530489 w 3266149"/>
                                <a:gd name="connsiteY106" fmla="*/ 1819482 h 3147125"/>
                                <a:gd name="connsiteX107" fmla="*/ 1684891 w 3266149"/>
                                <a:gd name="connsiteY107" fmla="*/ 975990 h 3147125"/>
                                <a:gd name="connsiteX108" fmla="*/ 984211 w 3266149"/>
                                <a:gd name="connsiteY108" fmla="*/ 1199005 h 3147125"/>
                                <a:gd name="connsiteX109" fmla="*/ 676327 w 3266149"/>
                                <a:gd name="connsiteY109" fmla="*/ 1821712 h 3147125"/>
                                <a:gd name="connsiteX110" fmla="*/ 675955 w 3266149"/>
                                <a:gd name="connsiteY110" fmla="*/ 1827660 h 3147125"/>
                                <a:gd name="connsiteX111" fmla="*/ 716263 w 3266149"/>
                                <a:gd name="connsiteY111" fmla="*/ 2334234 h 3147125"/>
                                <a:gd name="connsiteX112" fmla="*/ 730222 w 3266149"/>
                                <a:gd name="connsiteY112" fmla="*/ 2424390 h 3147125"/>
                                <a:gd name="connsiteX113" fmla="*/ 590594 w 3266149"/>
                                <a:gd name="connsiteY113" fmla="*/ 2865355 h 3147125"/>
                                <a:gd name="connsiteX114" fmla="*/ 573312 w 3266149"/>
                                <a:gd name="connsiteY114" fmla="*/ 2883046 h 3147125"/>
                                <a:gd name="connsiteX115" fmla="*/ 484974 w 3266149"/>
                                <a:gd name="connsiteY115" fmla="*/ 2811881 h 3147125"/>
                                <a:gd name="connsiteX116" fmla="*/ 355977 w 3266149"/>
                                <a:gd name="connsiteY116" fmla="*/ 2694290 h 3147125"/>
                                <a:gd name="connsiteX117" fmla="*/ 348324 w 3266149"/>
                                <a:gd name="connsiteY117" fmla="*/ 2686376 h 3147125"/>
                                <a:gd name="connsiteX118" fmla="*/ 404909 w 3266149"/>
                                <a:gd name="connsiteY118" fmla="*/ 2636832 h 3147125"/>
                                <a:gd name="connsiteX119" fmla="*/ 495148 w 3266149"/>
                                <a:gd name="connsiteY119" fmla="*/ 2482662 h 3147125"/>
                                <a:gd name="connsiteX120" fmla="*/ 506835 w 3266149"/>
                                <a:gd name="connsiteY120" fmla="*/ 2333986 h 3147125"/>
                                <a:gd name="connsiteX121" fmla="*/ 470203 w 3266149"/>
                                <a:gd name="connsiteY121" fmla="*/ 1812998 h 3147125"/>
                                <a:gd name="connsiteX122" fmla="*/ 470451 w 3266149"/>
                                <a:gd name="connsiteY122" fmla="*/ 1808497 h 3147125"/>
                                <a:gd name="connsiteX123" fmla="*/ 550943 w 3266149"/>
                                <a:gd name="connsiteY123" fmla="*/ 1459313 h 3147125"/>
                                <a:gd name="connsiteX124" fmla="*/ 699867 w 3266149"/>
                                <a:gd name="connsiteY124" fmla="*/ 1201483 h 3147125"/>
                                <a:gd name="connsiteX125" fmla="*/ 692516 w 3266149"/>
                                <a:gd name="connsiteY125" fmla="*/ 1143541 h 3147125"/>
                                <a:gd name="connsiteX126" fmla="*/ 662022 w 3266149"/>
                                <a:gd name="connsiteY126" fmla="*/ 1135215 h 3147125"/>
                                <a:gd name="connsiteX127" fmla="*/ 634573 w 3266149"/>
                                <a:gd name="connsiteY127" fmla="*/ 1150892 h 3147125"/>
                                <a:gd name="connsiteX128" fmla="*/ 474457 w 3266149"/>
                                <a:gd name="connsiteY128" fmla="*/ 1428050 h 3147125"/>
                                <a:gd name="connsiteX129" fmla="*/ 388018 w 3266149"/>
                                <a:gd name="connsiteY129" fmla="*/ 1803334 h 3147125"/>
                                <a:gd name="connsiteX130" fmla="*/ 387770 w 3266149"/>
                                <a:gd name="connsiteY130" fmla="*/ 1807712 h 3147125"/>
                                <a:gd name="connsiteX131" fmla="*/ 425270 w 3266149"/>
                                <a:gd name="connsiteY131" fmla="*/ 2347037 h 3147125"/>
                                <a:gd name="connsiteX132" fmla="*/ 416101 w 3266149"/>
                                <a:gd name="connsiteY132" fmla="*/ 2458544 h 3147125"/>
                                <a:gd name="connsiteX133" fmla="*/ 342548 w 3266149"/>
                                <a:gd name="connsiteY133" fmla="*/ 2582441 h 3147125"/>
                                <a:gd name="connsiteX134" fmla="*/ 293087 w 3266149"/>
                                <a:gd name="connsiteY134" fmla="*/ 2624956 h 3147125"/>
                                <a:gd name="connsiteX135" fmla="*/ 292494 w 3266149"/>
                                <a:gd name="connsiteY135" fmla="*/ 2625329 h 3147125"/>
                                <a:gd name="connsiteX136" fmla="*/ 277934 w 3266149"/>
                                <a:gd name="connsiteY136" fmla="*/ 2607817 h 3147125"/>
                                <a:gd name="connsiteX137" fmla="*/ 173205 w 3266149"/>
                                <a:gd name="connsiteY137" fmla="*/ 2410908 h 3147125"/>
                                <a:gd name="connsiteX138" fmla="*/ 0 w 3266149"/>
                                <a:gd name="connsiteY138" fmla="*/ 1725702 h 3147125"/>
                                <a:gd name="connsiteX139" fmla="*/ 1385639 w 3266149"/>
                                <a:gd name="connsiteY139" fmla="*/ 304536 h 3147125"/>
                                <a:gd name="connsiteX140" fmla="*/ 3266149 w 3266149"/>
                                <a:gd name="connsiteY140" fmla="*/ 0 h 3147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Lst>
                              <a:rect l="l" t="t" r="r" b="b"/>
                              <a:pathLst>
                                <a:path w="3266149" h="3147125">
                                  <a:moveTo>
                                    <a:pt x="2259615" y="2173213"/>
                                  </a:moveTo>
                                  <a:cubicBezTo>
                                    <a:pt x="2249782" y="2170581"/>
                                    <a:pt x="2238981" y="2171565"/>
                                    <a:pt x="2229365" y="2176740"/>
                                  </a:cubicBezTo>
                                  <a:cubicBezTo>
                                    <a:pt x="2209281" y="2187548"/>
                                    <a:pt x="2201761" y="2212596"/>
                                    <a:pt x="2212568" y="2232679"/>
                                  </a:cubicBezTo>
                                  <a:cubicBezTo>
                                    <a:pt x="2283363" y="2349068"/>
                                    <a:pt x="2367370" y="2456888"/>
                                    <a:pt x="2462923" y="2553986"/>
                                  </a:cubicBezTo>
                                  <a:cubicBezTo>
                                    <a:pt x="2470696" y="2562204"/>
                                    <a:pt x="2481512" y="2566851"/>
                                    <a:pt x="2492824" y="2566830"/>
                                  </a:cubicBezTo>
                                  <a:lnTo>
                                    <a:pt x="2492824" y="2566954"/>
                                  </a:lnTo>
                                  <a:cubicBezTo>
                                    <a:pt x="2503404" y="2566946"/>
                                    <a:pt x="2513581" y="2562878"/>
                                    <a:pt x="2521246" y="2555588"/>
                                  </a:cubicBezTo>
                                  <a:cubicBezTo>
                                    <a:pt x="2537778" y="2539870"/>
                                    <a:pt x="2538439" y="2513732"/>
                                    <a:pt x="2522724" y="2497200"/>
                                  </a:cubicBezTo>
                                  <a:cubicBezTo>
                                    <a:pt x="2431685" y="2404764"/>
                                    <a:pt x="2351602" y="2302149"/>
                                    <a:pt x="2284057" y="2191380"/>
                                  </a:cubicBezTo>
                                  <a:cubicBezTo>
                                    <a:pt x="2278313" y="2182092"/>
                                    <a:pt x="2269448" y="2175845"/>
                                    <a:pt x="2259615" y="2173213"/>
                                  </a:cubicBezTo>
                                  <a:close/>
                                  <a:moveTo>
                                    <a:pt x="1598885" y="1634484"/>
                                  </a:moveTo>
                                  <a:cubicBezTo>
                                    <a:pt x="1735465" y="1643231"/>
                                    <a:pt x="1839093" y="1761040"/>
                                    <a:pt x="1830346" y="1897620"/>
                                  </a:cubicBezTo>
                                  <a:cubicBezTo>
                                    <a:pt x="1832147" y="2066377"/>
                                    <a:pt x="1877683" y="2231779"/>
                                    <a:pt x="1962503" y="2377681"/>
                                  </a:cubicBezTo>
                                  <a:cubicBezTo>
                                    <a:pt x="2037182" y="2506534"/>
                                    <a:pt x="2203971" y="2694440"/>
                                    <a:pt x="2283708" y="2781332"/>
                                  </a:cubicBezTo>
                                  <a:lnTo>
                                    <a:pt x="2308649" y="2808236"/>
                                  </a:lnTo>
                                  <a:lnTo>
                                    <a:pt x="2261426" y="2845042"/>
                                  </a:lnTo>
                                  <a:lnTo>
                                    <a:pt x="2133744" y="2925971"/>
                                  </a:lnTo>
                                  <a:lnTo>
                                    <a:pt x="2088794" y="2880913"/>
                                  </a:lnTo>
                                  <a:cubicBezTo>
                                    <a:pt x="1974283" y="2758268"/>
                                    <a:pt x="1872124" y="2624466"/>
                                    <a:pt x="1783884" y="2481424"/>
                                  </a:cubicBezTo>
                                  <a:cubicBezTo>
                                    <a:pt x="1678084" y="2300617"/>
                                    <a:pt x="1622876" y="2094675"/>
                                    <a:pt x="1624057" y="1885190"/>
                                  </a:cubicBezTo>
                                  <a:cubicBezTo>
                                    <a:pt x="1624999" y="1863169"/>
                                    <a:pt x="1608479" y="1844291"/>
                                    <a:pt x="1586529" y="1842297"/>
                                  </a:cubicBezTo>
                                  <a:cubicBezTo>
                                    <a:pt x="1563810" y="1840236"/>
                                    <a:pt x="1543726" y="1856982"/>
                                    <a:pt x="1541665" y="1879697"/>
                                  </a:cubicBezTo>
                                  <a:cubicBezTo>
                                    <a:pt x="1538337" y="2105640"/>
                                    <a:pt x="1597382" y="2328126"/>
                                    <a:pt x="1712313" y="2522682"/>
                                  </a:cubicBezTo>
                                  <a:cubicBezTo>
                                    <a:pt x="1803464" y="2670733"/>
                                    <a:pt x="1909058" y="2809215"/>
                                    <a:pt x="2027465" y="2936130"/>
                                  </a:cubicBezTo>
                                  <a:lnTo>
                                    <a:pt x="2061505" y="2970272"/>
                                  </a:lnTo>
                                  <a:lnTo>
                                    <a:pt x="1915229" y="3044882"/>
                                  </a:lnTo>
                                  <a:lnTo>
                                    <a:pt x="1863911" y="3062756"/>
                                  </a:lnTo>
                                  <a:lnTo>
                                    <a:pt x="1747668" y="2928537"/>
                                  </a:lnTo>
                                  <a:cubicBezTo>
                                    <a:pt x="1669982" y="2832655"/>
                                    <a:pt x="1598586" y="2731676"/>
                                    <a:pt x="1533984" y="2626219"/>
                                  </a:cubicBezTo>
                                  <a:cubicBezTo>
                                    <a:pt x="1398180" y="2396290"/>
                                    <a:pt x="1329508" y="2132914"/>
                                    <a:pt x="1335748" y="1865944"/>
                                  </a:cubicBezTo>
                                  <a:cubicBezTo>
                                    <a:pt x="1344496" y="1729364"/>
                                    <a:pt x="1462305" y="1625736"/>
                                    <a:pt x="1598885" y="1634484"/>
                                  </a:cubicBezTo>
                                  <a:close/>
                                  <a:moveTo>
                                    <a:pt x="1549309" y="685318"/>
                                  </a:moveTo>
                                  <a:cubicBezTo>
                                    <a:pt x="1285160" y="692321"/>
                                    <a:pt x="1029582" y="787001"/>
                                    <a:pt x="823806" y="956167"/>
                                  </a:cubicBezTo>
                                  <a:cubicBezTo>
                                    <a:pt x="807649" y="970502"/>
                                    <a:pt x="805267" y="994868"/>
                                    <a:pt x="818342" y="1012061"/>
                                  </a:cubicBezTo>
                                  <a:cubicBezTo>
                                    <a:pt x="832148" y="1030216"/>
                                    <a:pt x="858059" y="1033739"/>
                                    <a:pt x="876214" y="1019933"/>
                                  </a:cubicBezTo>
                                  <a:cubicBezTo>
                                    <a:pt x="1095211" y="840034"/>
                                    <a:pt x="1374681" y="750634"/>
                                    <a:pt x="1657427" y="770032"/>
                                  </a:cubicBezTo>
                                  <a:cubicBezTo>
                                    <a:pt x="1999482" y="792437"/>
                                    <a:pt x="2313215" y="967834"/>
                                    <a:pt x="2511450" y="1247490"/>
                                  </a:cubicBezTo>
                                  <a:cubicBezTo>
                                    <a:pt x="2519177" y="1258604"/>
                                    <a:pt x="2531864" y="1265220"/>
                                    <a:pt x="2545398" y="1265208"/>
                                  </a:cubicBezTo>
                                  <a:cubicBezTo>
                                    <a:pt x="2553803" y="1265204"/>
                                    <a:pt x="2562004" y="1262631"/>
                                    <a:pt x="2568910" y="1257840"/>
                                  </a:cubicBezTo>
                                  <a:cubicBezTo>
                                    <a:pt x="2587651" y="1244839"/>
                                    <a:pt x="2592306" y="1219110"/>
                                    <a:pt x="2579305" y="1200368"/>
                                  </a:cubicBezTo>
                                  <a:cubicBezTo>
                                    <a:pt x="2366635" y="900198"/>
                                    <a:pt x="2029998" y="711875"/>
                                    <a:pt x="1662920" y="687723"/>
                                  </a:cubicBezTo>
                                  <a:cubicBezTo>
                                    <a:pt x="1624955" y="685106"/>
                                    <a:pt x="1587044" y="684317"/>
                                    <a:pt x="1549309" y="685318"/>
                                  </a:cubicBezTo>
                                  <a:close/>
                                  <a:moveTo>
                                    <a:pt x="1563158" y="396020"/>
                                  </a:moveTo>
                                  <a:cubicBezTo>
                                    <a:pt x="971047" y="403789"/>
                                    <a:pt x="434645" y="763758"/>
                                    <a:pt x="206674" y="1318484"/>
                                  </a:cubicBezTo>
                                  <a:cubicBezTo>
                                    <a:pt x="201582" y="1330927"/>
                                    <a:pt x="196667" y="1343441"/>
                                    <a:pt x="191930" y="1356025"/>
                                  </a:cubicBezTo>
                                  <a:cubicBezTo>
                                    <a:pt x="183902" y="1377372"/>
                                    <a:pt x="194701" y="1401189"/>
                                    <a:pt x="216049" y="1409218"/>
                                  </a:cubicBezTo>
                                  <a:cubicBezTo>
                                    <a:pt x="220699" y="1410956"/>
                                    <a:pt x="225622" y="1411849"/>
                                    <a:pt x="230586" y="1411861"/>
                                  </a:cubicBezTo>
                                  <a:cubicBezTo>
                                    <a:pt x="247841" y="1411828"/>
                                    <a:pt x="263254" y="1401074"/>
                                    <a:pt x="269242" y="1384893"/>
                                  </a:cubicBezTo>
                                  <a:cubicBezTo>
                                    <a:pt x="273702" y="1373040"/>
                                    <a:pt x="278328" y="1361270"/>
                                    <a:pt x="283160" y="1349499"/>
                                  </a:cubicBezTo>
                                  <a:cubicBezTo>
                                    <a:pt x="512861" y="790711"/>
                                    <a:pt x="1073933" y="441205"/>
                                    <a:pt x="1676755" y="481393"/>
                                  </a:cubicBezTo>
                                  <a:cubicBezTo>
                                    <a:pt x="1849071" y="492680"/>
                                    <a:pt x="2017914" y="535090"/>
                                    <a:pt x="2175111" y="606571"/>
                                  </a:cubicBezTo>
                                  <a:cubicBezTo>
                                    <a:pt x="2195822" y="615908"/>
                                    <a:pt x="2220189" y="606761"/>
                                    <a:pt x="2229642" y="586103"/>
                                  </a:cubicBezTo>
                                  <a:cubicBezTo>
                                    <a:pt x="2239128" y="565358"/>
                                    <a:pt x="2230005" y="540852"/>
                                    <a:pt x="2209265" y="531365"/>
                                  </a:cubicBezTo>
                                  <a:cubicBezTo>
                                    <a:pt x="2043016" y="455842"/>
                                    <a:pt x="1864459" y="411065"/>
                                    <a:pt x="1682248" y="399208"/>
                                  </a:cubicBezTo>
                                  <a:cubicBezTo>
                                    <a:pt x="1642354" y="396549"/>
                                    <a:pt x="1602632" y="395502"/>
                                    <a:pt x="1563158" y="396020"/>
                                  </a:cubicBezTo>
                                  <a:close/>
                                  <a:moveTo>
                                    <a:pt x="3266149" y="0"/>
                                  </a:moveTo>
                                  <a:cubicBezTo>
                                    <a:pt x="3266149" y="1092522"/>
                                    <a:pt x="3163850" y="2080122"/>
                                    <a:pt x="2428812" y="2714582"/>
                                  </a:cubicBezTo>
                                  <a:lnTo>
                                    <a:pt x="2373998" y="2757304"/>
                                  </a:lnTo>
                                  <a:lnTo>
                                    <a:pt x="2343151" y="2723999"/>
                                  </a:lnTo>
                                  <a:cubicBezTo>
                                    <a:pt x="2265684" y="2639514"/>
                                    <a:pt x="2104076" y="2457409"/>
                                    <a:pt x="2033950" y="2336423"/>
                                  </a:cubicBezTo>
                                  <a:cubicBezTo>
                                    <a:pt x="1956676" y="2204390"/>
                                    <a:pt x="1914914" y="2054594"/>
                                    <a:pt x="1912738" y="1901627"/>
                                  </a:cubicBezTo>
                                  <a:cubicBezTo>
                                    <a:pt x="1923195" y="1720596"/>
                                    <a:pt x="1785788" y="1564969"/>
                                    <a:pt x="1604857" y="1552914"/>
                                  </a:cubicBezTo>
                                  <a:cubicBezTo>
                                    <a:pt x="1422790" y="1540788"/>
                                    <a:pt x="1265362" y="1678550"/>
                                    <a:pt x="1253233" y="1860617"/>
                                  </a:cubicBezTo>
                                  <a:cubicBezTo>
                                    <a:pt x="1246138" y="2143903"/>
                                    <a:pt x="1318498" y="2423523"/>
                                    <a:pt x="1462124" y="2667806"/>
                                  </a:cubicBezTo>
                                  <a:cubicBezTo>
                                    <a:pt x="1528638" y="2776514"/>
                                    <a:pt x="1602164" y="2880606"/>
                                    <a:pt x="1682182" y="2979442"/>
                                  </a:cubicBezTo>
                                  <a:lnTo>
                                    <a:pt x="1779680" y="3092093"/>
                                  </a:lnTo>
                                  <a:lnTo>
                                    <a:pt x="1746276" y="3103727"/>
                                  </a:lnTo>
                                  <a:cubicBezTo>
                                    <a:pt x="1688438" y="3119588"/>
                                    <a:pt x="1629208" y="3131643"/>
                                    <a:pt x="1568973" y="3139732"/>
                                  </a:cubicBezTo>
                                  <a:lnTo>
                                    <a:pt x="1516635" y="3143219"/>
                                  </a:lnTo>
                                  <a:lnTo>
                                    <a:pt x="1499974" y="3134184"/>
                                  </a:lnTo>
                                  <a:cubicBezTo>
                                    <a:pt x="1468897" y="3120912"/>
                                    <a:pt x="1436023" y="3113878"/>
                                    <a:pt x="1402199" y="3113878"/>
                                  </a:cubicBezTo>
                                  <a:cubicBezTo>
                                    <a:pt x="1367849" y="3113878"/>
                                    <a:pt x="1334533" y="3121067"/>
                                    <a:pt x="1303108" y="3134631"/>
                                  </a:cubicBezTo>
                                  <a:lnTo>
                                    <a:pt x="1280336" y="3147125"/>
                                  </a:lnTo>
                                  <a:lnTo>
                                    <a:pt x="1257427" y="3146076"/>
                                  </a:lnTo>
                                  <a:cubicBezTo>
                                    <a:pt x="1215276" y="3142190"/>
                                    <a:pt x="1173734" y="3136401"/>
                                    <a:pt x="1132868" y="3128788"/>
                                  </a:cubicBezTo>
                                  <a:lnTo>
                                    <a:pt x="1014936" y="3101156"/>
                                  </a:lnTo>
                                  <a:lnTo>
                                    <a:pt x="1032639" y="3076982"/>
                                  </a:lnTo>
                                  <a:cubicBezTo>
                                    <a:pt x="1133306" y="2921952"/>
                                    <a:pt x="1209254" y="2701176"/>
                                    <a:pt x="1119506" y="2431906"/>
                                  </a:cubicBezTo>
                                  <a:cubicBezTo>
                                    <a:pt x="1057422" y="2245846"/>
                                    <a:pt x="1032650" y="2049365"/>
                                    <a:pt x="1046614" y="1853719"/>
                                  </a:cubicBezTo>
                                  <a:lnTo>
                                    <a:pt x="1047109" y="1846575"/>
                                  </a:lnTo>
                                  <a:cubicBezTo>
                                    <a:pt x="1056236" y="1704493"/>
                                    <a:pt x="1121745" y="1571944"/>
                                    <a:pt x="1229073" y="1478393"/>
                                  </a:cubicBezTo>
                                  <a:cubicBezTo>
                                    <a:pt x="1333634" y="1386805"/>
                                    <a:pt x="1469644" y="1339335"/>
                                    <a:pt x="1608487" y="1345976"/>
                                  </a:cubicBezTo>
                                  <a:cubicBezTo>
                                    <a:pt x="1904663" y="1360146"/>
                                    <a:pt x="2133274" y="1611727"/>
                                    <a:pt x="2119109" y="1907904"/>
                                  </a:cubicBezTo>
                                  <a:cubicBezTo>
                                    <a:pt x="2117969" y="1930713"/>
                                    <a:pt x="2135533" y="1950128"/>
                                    <a:pt x="2158343" y="1951268"/>
                                  </a:cubicBezTo>
                                  <a:cubicBezTo>
                                    <a:pt x="2181152" y="1952407"/>
                                    <a:pt x="2200567" y="1934843"/>
                                    <a:pt x="2201707" y="1912033"/>
                                  </a:cubicBezTo>
                                  <a:cubicBezTo>
                                    <a:pt x="2216112" y="1575583"/>
                                    <a:pt x="1960322" y="1288682"/>
                                    <a:pt x="1624429" y="1264547"/>
                                  </a:cubicBezTo>
                                  <a:cubicBezTo>
                                    <a:pt x="1624111" y="1264526"/>
                                    <a:pt x="1623793" y="1264506"/>
                                    <a:pt x="1623475" y="1264485"/>
                                  </a:cubicBezTo>
                                  <a:cubicBezTo>
                                    <a:pt x="1282295" y="1241886"/>
                                    <a:pt x="987395" y="1500150"/>
                                    <a:pt x="964800" y="1841330"/>
                                  </a:cubicBezTo>
                                  <a:lnTo>
                                    <a:pt x="964305" y="1848227"/>
                                  </a:lnTo>
                                  <a:cubicBezTo>
                                    <a:pt x="949577" y="2054705"/>
                                    <a:pt x="975724" y="2262060"/>
                                    <a:pt x="1041245" y="2458420"/>
                                  </a:cubicBezTo>
                                  <a:cubicBezTo>
                                    <a:pt x="1121210" y="2698342"/>
                                    <a:pt x="1052176" y="2896255"/>
                                    <a:pt x="961095" y="3035613"/>
                                  </a:cubicBezTo>
                                  <a:lnTo>
                                    <a:pt x="932821" y="3074023"/>
                                  </a:lnTo>
                                  <a:lnTo>
                                    <a:pt x="896335" y="3061854"/>
                                  </a:lnTo>
                                  <a:cubicBezTo>
                                    <a:pt x="820558" y="3032669"/>
                                    <a:pt x="748028" y="2996823"/>
                                    <a:pt x="679288" y="2954949"/>
                                  </a:cubicBezTo>
                                  <a:lnTo>
                                    <a:pt x="642560" y="2930299"/>
                                  </a:lnTo>
                                  <a:lnTo>
                                    <a:pt x="653878" y="2918678"/>
                                  </a:lnTo>
                                  <a:cubicBezTo>
                                    <a:pt x="751263" y="2809410"/>
                                    <a:pt x="845983" y="2640074"/>
                                    <a:pt x="811911" y="2412289"/>
                                  </a:cubicBezTo>
                                  <a:cubicBezTo>
                                    <a:pt x="807369" y="2381893"/>
                                    <a:pt x="802619" y="2351662"/>
                                    <a:pt x="797870" y="2321431"/>
                                  </a:cubicBezTo>
                                  <a:cubicBezTo>
                                    <a:pt x="766074" y="2160761"/>
                                    <a:pt x="752812" y="1996969"/>
                                    <a:pt x="758347" y="1833276"/>
                                  </a:cubicBezTo>
                                  <a:lnTo>
                                    <a:pt x="758759" y="1827205"/>
                                  </a:lnTo>
                                  <a:cubicBezTo>
                                    <a:pt x="772822" y="1608713"/>
                                    <a:pt x="873583" y="1404885"/>
                                    <a:pt x="1038643" y="1261037"/>
                                  </a:cubicBezTo>
                                  <a:cubicBezTo>
                                    <a:pt x="1219194" y="1115404"/>
                                    <a:pt x="1447942" y="1043056"/>
                                    <a:pt x="1679398" y="1058382"/>
                                  </a:cubicBezTo>
                                  <a:cubicBezTo>
                                    <a:pt x="2099120" y="1086383"/>
                                    <a:pt x="2443761" y="1427967"/>
                                    <a:pt x="2447891" y="1820308"/>
                                  </a:cubicBezTo>
                                  <a:cubicBezTo>
                                    <a:pt x="2449419" y="1967746"/>
                                    <a:pt x="2493237" y="2078634"/>
                                    <a:pt x="2578189" y="2149916"/>
                                  </a:cubicBezTo>
                                  <a:cubicBezTo>
                                    <a:pt x="2595663" y="2164581"/>
                                    <a:pt x="2621714" y="2162306"/>
                                    <a:pt x="2636380" y="2144836"/>
                                  </a:cubicBezTo>
                                  <a:cubicBezTo>
                                    <a:pt x="2651045" y="2127367"/>
                                    <a:pt x="2648770" y="2101311"/>
                                    <a:pt x="2631300" y="2086646"/>
                                  </a:cubicBezTo>
                                  <a:cubicBezTo>
                                    <a:pt x="2565676" y="2031594"/>
                                    <a:pt x="2531728" y="1941686"/>
                                    <a:pt x="2530489" y="1819482"/>
                                  </a:cubicBezTo>
                                  <a:cubicBezTo>
                                    <a:pt x="2526029" y="1385181"/>
                                    <a:pt x="2146697" y="1006758"/>
                                    <a:pt x="1684891" y="975990"/>
                                  </a:cubicBezTo>
                                  <a:cubicBezTo>
                                    <a:pt x="1431600" y="959578"/>
                                    <a:pt x="1181418" y="1039207"/>
                                    <a:pt x="984211" y="1199005"/>
                                  </a:cubicBezTo>
                                  <a:cubicBezTo>
                                    <a:pt x="802685" y="1357239"/>
                                    <a:pt x="691851" y="1581402"/>
                                    <a:pt x="676327" y="1821712"/>
                                  </a:cubicBezTo>
                                  <a:lnTo>
                                    <a:pt x="675955" y="1827660"/>
                                  </a:lnTo>
                                  <a:cubicBezTo>
                                    <a:pt x="670107" y="1997502"/>
                                    <a:pt x="683628" y="2167456"/>
                                    <a:pt x="716263" y="2334234"/>
                                  </a:cubicBezTo>
                                  <a:cubicBezTo>
                                    <a:pt x="721054" y="2364246"/>
                                    <a:pt x="725708" y="2394295"/>
                                    <a:pt x="730222" y="2424390"/>
                                  </a:cubicBezTo>
                                  <a:cubicBezTo>
                                    <a:pt x="759771" y="2621789"/>
                                    <a:pt x="676280" y="2769614"/>
                                    <a:pt x="590594" y="2865355"/>
                                  </a:cubicBezTo>
                                  <a:lnTo>
                                    <a:pt x="573312" y="2883046"/>
                                  </a:lnTo>
                                  <a:lnTo>
                                    <a:pt x="484974" y="2811881"/>
                                  </a:lnTo>
                                  <a:cubicBezTo>
                                    <a:pt x="430663" y="2764238"/>
                                    <a:pt x="389074" y="2726671"/>
                                    <a:pt x="355977" y="2694290"/>
                                  </a:cubicBezTo>
                                  <a:lnTo>
                                    <a:pt x="348324" y="2686376"/>
                                  </a:lnTo>
                                  <a:lnTo>
                                    <a:pt x="404909" y="2636832"/>
                                  </a:lnTo>
                                  <a:cubicBezTo>
                                    <a:pt x="446332" y="2592981"/>
                                    <a:pt x="477199" y="2540254"/>
                                    <a:pt x="495148" y="2482662"/>
                                  </a:cubicBezTo>
                                  <a:cubicBezTo>
                                    <a:pt x="507781" y="2434182"/>
                                    <a:pt x="511737" y="2383846"/>
                                    <a:pt x="506835" y="2333986"/>
                                  </a:cubicBezTo>
                                  <a:cubicBezTo>
                                    <a:pt x="474316" y="2162351"/>
                                    <a:pt x="462022" y="1987495"/>
                                    <a:pt x="470203" y="1812998"/>
                                  </a:cubicBezTo>
                                  <a:lnTo>
                                    <a:pt x="470451" y="1808497"/>
                                  </a:lnTo>
                                  <a:cubicBezTo>
                                    <a:pt x="478359" y="1688536"/>
                                    <a:pt x="505538" y="1570631"/>
                                    <a:pt x="550943" y="1459313"/>
                                  </a:cubicBezTo>
                                  <a:cubicBezTo>
                                    <a:pt x="588702" y="1367035"/>
                                    <a:pt x="638798" y="1280298"/>
                                    <a:pt x="699867" y="1201483"/>
                                  </a:cubicBezTo>
                                  <a:cubicBezTo>
                                    <a:pt x="713838" y="1183452"/>
                                    <a:pt x="710547" y="1157512"/>
                                    <a:pt x="692516" y="1143541"/>
                                  </a:cubicBezTo>
                                  <a:cubicBezTo>
                                    <a:pt x="683501" y="1136555"/>
                                    <a:pt x="672508" y="1133885"/>
                                    <a:pt x="662022" y="1135215"/>
                                  </a:cubicBezTo>
                                  <a:cubicBezTo>
                                    <a:pt x="651537" y="1136546"/>
                                    <a:pt x="641559" y="1141877"/>
                                    <a:pt x="634573" y="1150892"/>
                                  </a:cubicBezTo>
                                  <a:cubicBezTo>
                                    <a:pt x="568937" y="1235629"/>
                                    <a:pt x="515074" y="1328862"/>
                                    <a:pt x="474457" y="1428050"/>
                                  </a:cubicBezTo>
                                  <a:cubicBezTo>
                                    <a:pt x="425658" y="1547685"/>
                                    <a:pt x="396472" y="1674407"/>
                                    <a:pt x="388018" y="1803334"/>
                                  </a:cubicBezTo>
                                  <a:lnTo>
                                    <a:pt x="387770" y="1807712"/>
                                  </a:lnTo>
                                  <a:cubicBezTo>
                                    <a:pt x="379101" y="1988334"/>
                                    <a:pt x="391685" y="2169352"/>
                                    <a:pt x="425270" y="2347037"/>
                                  </a:cubicBezTo>
                                  <a:cubicBezTo>
                                    <a:pt x="428061" y="2384458"/>
                                    <a:pt x="424968" y="2422081"/>
                                    <a:pt x="416101" y="2458544"/>
                                  </a:cubicBezTo>
                                  <a:cubicBezTo>
                                    <a:pt x="401419" y="2504944"/>
                                    <a:pt x="376252" y="2547337"/>
                                    <a:pt x="342548" y="2582441"/>
                                  </a:cubicBezTo>
                                  <a:cubicBezTo>
                                    <a:pt x="327113" y="2597836"/>
                                    <a:pt x="310577" y="2612042"/>
                                    <a:pt x="293087" y="2624956"/>
                                  </a:cubicBezTo>
                                  <a:lnTo>
                                    <a:pt x="292494" y="2625329"/>
                                  </a:lnTo>
                                  <a:lnTo>
                                    <a:pt x="277934" y="2607817"/>
                                  </a:lnTo>
                                  <a:cubicBezTo>
                                    <a:pt x="237251" y="2554024"/>
                                    <a:pt x="213619" y="2501423"/>
                                    <a:pt x="173205" y="2410908"/>
                                  </a:cubicBezTo>
                                  <a:cubicBezTo>
                                    <a:pt x="64333" y="2207885"/>
                                    <a:pt x="0" y="1974407"/>
                                    <a:pt x="0" y="1725702"/>
                                  </a:cubicBezTo>
                                  <a:cubicBezTo>
                                    <a:pt x="0" y="938985"/>
                                    <a:pt x="618588" y="304536"/>
                                    <a:pt x="1385639" y="304536"/>
                                  </a:cubicBezTo>
                                  <a:cubicBezTo>
                                    <a:pt x="2113100" y="324838"/>
                                    <a:pt x="3266149" y="0"/>
                                    <a:pt x="3266149" y="0"/>
                                  </a:cubicBezTo>
                                  <a:close/>
                                </a:path>
                              </a:pathLst>
                            </a:custGeom>
                            <a:solidFill>
                              <a:schemeClr val="accent1"/>
                            </a:solidFill>
                            <a:ln w="47526" cap="flat">
                              <a:noFill/>
                              <a:prstDash val="solid"/>
                              <a:miter/>
                            </a:ln>
                          </wps:spPr>
                          <wps:bodyPr wrap="square" rtlCol="0" anchor="ctr">
                            <a:noAutofit/>
                          </wps:bodyPr>
                        </wps:wsp>
                      </a:graphicData>
                    </a:graphic>
                  </wp:inline>
                </w:drawing>
              </mc:Choice>
              <mc:Fallback xmlns:w16du="http://schemas.microsoft.com/office/word/2023/wordml/word16du" xmlns:oel="http://schemas.microsoft.com/office/2019/extlst">
                <w:pict>
                  <v:shape w14:anchorId="5A1F43ED" id="Forma livre: Forma 4" o:spid="_x0000_s1026" alt="Folha com preenchimento sólido" style="width:43.1pt;height:42pt;visibility:visible;mso-wrap-style:square;mso-left-percent:-10001;mso-top-percent:-10001;mso-position-horizontal:absolute;mso-position-horizontal-relative:char;mso-position-vertical:absolute;mso-position-vertical-relative:line;mso-left-percent:-10001;mso-top-percent:-10001;v-text-anchor:middle" coordsize="3266149,314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" path="m2259615,2173213v-9833,-2632,-20634,-1648,-30250,3527c2209281,2187548,2201761,2212596,2212568,2232679v70795,116389,154802,224209,250355,321307c2470696,2562204,2481512,2566851,2492824,2566830r,124c2503404,2566946,2513581,2562878,2521246,2555588v16532,-15718,17193,-41856,1478,-58388c2431685,2404764,2351602,2302149,2284057,2191380v-5744,-9288,-14609,-15535,-24442,-18167xm1598885,1634484v136580,8747,240208,126556,231461,263136c1832147,2066377,1877683,2231779,1962503,2377681v74679,128853,241468,316759,321205,403651l2308649,2808236r-47223,36806l2133744,2925971r-44950,-45058c1974283,2758268,1872124,2624466,1783884,2481424,1678084,2300617,1622876,2094675,1624057,1885190v942,-22021,-15578,-40899,-37528,-42893c1563810,1840236,1543726,1856982,1541665,1879697v-3328,225943,55717,448429,170648,642985c1803464,2670733,1909058,2809215,2027465,2936130r34040,34142l1915229,3044882r-51318,17874l1747668,2928537v-77686,-95882,-149082,-196861,-213684,-302318c1398180,2396290,1329508,2132914,1335748,1865944v8748,-136580,126557,-240208,263137,-231460xm1549309,685318v-264149,7003,-519727,101683,-725503,270849c807649,970502,805267,994868,818342,1012061v13806,18155,39717,21678,57872,7872c1095211,840034,1374681,750634,1657427,770032v342055,22405,655788,197802,854023,477458c2519177,1258604,2531864,1265220,2545398,1265208v8405,-4,16606,-2577,23512,-7368c2587651,1244839,2592306,1219110,2579305,1200368,2366635,900198,2029998,711875,1662920,687723v-37965,-2617,-75876,-3406,-113611,-2405xm1563158,396020c971047,403789,434645,763758,206674,1318484v-5092,12443,-10007,24957,-14744,37541c183902,1377372,194701,1401189,216049,1409218v4650,1738,9573,2631,14537,2643c247841,1411828,263254,1401074,269242,1384893v4460,-11853,9086,-23623,13918,-35394c512861,790711,1073933,441205,1676755,481393v172316,11287,341159,53697,498356,125178c2195822,615908,2220189,606761,2229642,586103v9486,-20745,363,-45251,-20377,-54738c2043016,455842,1864459,411065,1682248,399208v-39894,-2659,-79616,-3706,-119090,-3188xm3266149,v,1092522,-102299,2080122,-837337,2714582l2373998,2757304r-30847,-33305c2265684,2639514,2104076,2457409,2033950,2336423v-77274,-132033,-119036,-281829,-121212,-434796c1923195,1720596,1785788,1564969,1604857,1552914v-182067,-12126,-339495,125636,-351624,307703c1246138,2143903,1318498,2423523,1462124,2667806v66514,108708,140040,212800,220058,311636l1779680,3092093r-33404,11634c1688438,3119588,1629208,3131643,1568973,3139732r-52338,3487l1499974,3134184v-31077,-13272,-63951,-20306,-97775,-20306c1367849,3113878,1334533,3121067,1303108,3134631r-22772,12494l1257427,3146076v-42151,-3886,-83693,-9675,-124559,-17288l1014936,3101156r17703,-24174c1133306,2921952,1209254,2701176,1119506,2431906v-62084,-186060,-86856,-382541,-72892,-578187l1047109,1846575v9127,-142082,74636,-274631,181964,-368182c1333634,1386805,1469644,1339335,1608487,1345976v296176,14170,524787,265751,510622,561928c2117969,1930713,2135533,1950128,2158343,1951268v22809,1139,42224,-16425,43364,-39235c2216112,1575583,1960322,1288682,1624429,1264547v-318,-21,-636,-41,-954,-62c1282295,1241886,987395,1500150,964800,1841330r-495,6897c949577,2054705,975724,2262060,1041245,2458420v79965,239922,10931,437835,-80150,577193l932821,3074023r-36486,-12169c820558,3032669,748028,2996823,679288,2954949r-36728,-24650l653878,2918678v97385,-109268,192105,-278604,158033,-506389c807369,2381893,802619,2351662,797870,2321431,766074,2160761,752812,1996969,758347,1833276r412,-6071c772822,1608713,873583,1404885,1038643,1261037v180551,-145633,409299,-217981,640755,-202655c2099120,1086383,2443761,1427967,2447891,1820308v1528,147438,45346,258326,130298,329608c2595663,2164581,2621714,2162306,2636380,2144836v14665,-17469,12390,-43525,-5080,-58190c2565676,2031594,2531728,1941686,2530489,1819482v-4460,-434301,-383792,-812724,-845598,-843492c1431600,959578,1181418,1039207,984211,1199005,802685,1357239,691851,1581402,676327,1821712r-372,5948c670107,1997502,683628,2167456,716263,2334234v4791,30012,9445,60061,13959,90156c759771,2621789,676280,2769614,590594,2865355r-17282,17691l484974,2811881v-54311,-47643,-95900,-85210,-128997,-117591l348324,2686376r56585,-49544c446332,2592981,477199,2540254,495148,2482662v12633,-48480,16589,-98816,11687,-148676c474316,2162351,462022,1987495,470203,1812998r248,-4501c478359,1688536,505538,1570631,550943,1459313v37759,-92278,87855,-179015,148924,-257830c713838,1183452,710547,1157512,692516,1143541v-9015,-6986,-20008,-9656,-30494,-8326c651537,1136546,641559,1141877,634573,1150892v-65636,84737,-119499,177970,-160116,277158c425658,1547685,396472,1674407,388018,1803334r-248,4378c379101,1988334,391685,2169352,425270,2347037v2791,37421,-302,75044,-9169,111507c401419,2504944,376252,2547337,342548,2582441v-15435,15395,-31971,29601,-49461,42515l292494,2625329r-14560,-17512c237251,2554024,213619,2501423,173205,2410908,64333,2207885,,1974407,,1725702,,938985,618588,304536,1385639,304536,2113100,324838,3266149,,3266149,xe" fillcolor="#7fb81d [3204]" stroked="f" strokeweight="1.3202mm">
                    <v:stroke joinstyle="miter"/>
                    <v:path arrowok="t" o:connecttype="custom" o:connectlocs="378537,368506;373470,369104;370656,378590;412596,433073;417605,435251;417605,435272;422367,433345;422614,423444;382632,371587;378537,368506;267850,277155;306625,321775;328764,403177;382574,471623;386752,476185;378841,482427;357451,496149;349921,488509;298842,420769;272067,319667;265780,312394;258264,318735;286852,427765;339647,497872;345349,503661;320845,516313;312248,519344;292775,496585;256978,445321;223768,316403;267850,277155;259545,116208;138006,162135;137091,171613;146786,172947;277657,130572;420726,211534;426413,214538;430351,213289;432093,203543;278577,116615;259545,116208;261865,67152;34623,223572;32153,229938;36193,238958;38628,239406;45104,234833;47436,228831;280895,81629;364381,102855;373516,99384;370103,90102;281815,67693;261865,67152;547155,0;406882,460305;397699,467549;392532,461902;340733,396181;320428,322454;268850,263324;209945,315500;244939,452373;281804,505216;298137,524318;292541,526291;262839,532396;254071,532988;251280,531456;234901,528012;218301,531531;214486,533650;210648,533472;189781,530541;170025,525855;172991,521756;187543,412372;175332,314330;175415,313119;205898,250687;269459,228234;354999,323518;361572,330872;368837,324219;272129,214426;271969,214416;161626,312230;161543,313399;174432,416868;161005,514741;156269,521254;150157,519191;113796,501063;107644,496883;109540,494913;136014,409046;133662,393639;127041,310864;127110,309835;173997,213831;281338,179467;410078,308665;431906,364556;441654,363694;440803,353827;423915,308525;282258,165496;164878,203312;113300,308903;113238,309912;119991,395810;122329,411098;98938,485871;96043,488871;81244,476804;59634,456864;58352,455522;67832,447121;82949,420979;84907,395768;78770,307425;78811,306662;92296,247452;117244,203732;116012,193907;110904,192496;106306,195154;79482,242151;65002,305787;64960,306529;71242,397981;69706,416889;57385,437898;49099,445107;48999,445170;46560,442201;29016,408812;0,292623;232126,51639;547155,0" o:connectangles="0,0,0,0,0,0,0,0,0,0,0,0,0,0,0,0,0,0,0,0,0,0,0,0,0,0,0,0,0,0,0,0,0,0,0,0,0,0,0,0,0,0,0,0,0,0,0,0,0,0,0,0,0,0,0,0,0,0,0,0,0,0,0,0,0,0,0,0,0,0,0,0,0,0,0,0,0,0,0,0,0,0,0,0,0,0,0,0,0,0,0,0,0,0,0,0,0,0,0,0,0,0,0,0,0,0,0,0,0,0,0,0,0,0,0,0,0,0,0,0,0,0,0,0,0,0,0,0,0,0,0,0,0,0,0,0,0,0,0,0,0"/>
                    <o:lock v:ext="edit" aspectratio="t"/>
                    <w10:anchorlock/>
                  </v:shape>
                </w:pict>
              </mc:Fallback>
            </mc:AlternateContent>
          </w:r>
        </w:p>
      </w:tc>
      <w:tc>
        <w:tcPr>
          <w:tcW w:w="7925" w:type="dxa"/>
        </w:tcPr>
        <w:p w14:paraId="14226212" w14:textId="77777777" w:rsidR="00E0736C" w:rsidRDefault="00E0736C" w:rsidP="00E0736C">
          <w:pPr>
            <w:pStyle w:val="Contedodetabela"/>
            <w:spacing w:before="0" w:after="0"/>
            <w:ind w:left="0" w:right="0"/>
            <w:rPr>
              <w:sz w:val="32"/>
              <w:szCs w:val="32"/>
            </w:rPr>
          </w:pPr>
          <w:r w:rsidRPr="00E0736C">
            <w:rPr>
              <w:sz w:val="32"/>
              <w:szCs w:val="32"/>
            </w:rPr>
            <w:t>Polo de inovação digital para o setor agroalimentar</w:t>
          </w:r>
        </w:p>
        <w:p w14:paraId="5D101E58" w14:textId="48EB1978" w:rsidR="00E0736C" w:rsidRPr="00E0736C" w:rsidRDefault="00E0736C" w:rsidP="00E0736C">
          <w:pPr>
            <w:pStyle w:val="Contedodetabela"/>
            <w:spacing w:before="0" w:after="0"/>
            <w:ind w:left="0" w:right="0"/>
            <w:rPr>
              <w:szCs w:val="20"/>
              <w:lang w:val="en-US"/>
            </w:rPr>
          </w:pPr>
          <w:r w:rsidRPr="00E0736C">
            <w:rPr>
              <w:color w:val="7FB81D" w:themeColor="accent1"/>
              <w:szCs w:val="20"/>
              <w:lang w:val="en-US"/>
            </w:rPr>
            <w:t>Smart Sustainable Farms Foods and Trade European Digital Innovation Hub</w:t>
          </w:r>
        </w:p>
      </w:tc>
    </w:tr>
  </w:tbl>
  <w:p w14:paraId="56F95A85" w14:textId="553D5F10" w:rsidR="008B4AA0" w:rsidRPr="00E0736C" w:rsidRDefault="008B4AA0" w:rsidP="00E0736C">
    <w:pPr>
      <w:pStyle w:val="Separadordetabel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C2D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0E1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160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180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32E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C63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900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064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6857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EC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41B1E83"/>
    <w:multiLevelType w:val="hybridMultilevel"/>
    <w:tmpl w:val="19703464"/>
    <w:lvl w:ilvl="0" w:tplc="5E0692BC">
      <w:start w:val="1"/>
      <w:numFmt w:val="bullet"/>
      <w:pStyle w:val="ListParagraph"/>
      <w:lvlText w:val=""/>
      <w:lvlJc w:val="left"/>
      <w:pPr>
        <w:ind w:left="4963" w:hanging="284"/>
      </w:pPr>
      <w:rPr>
        <w:rFonts w:ascii="Wingdings" w:hAnsi="Wingdings" w:hint="default"/>
        <w:color w:val="7FB81D" w:themeColor="accent1"/>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6BF4F02"/>
    <w:multiLevelType w:val="hybridMultilevel"/>
    <w:tmpl w:val="4ED6B98C"/>
    <w:lvl w:ilvl="0" w:tplc="8884B152">
      <w:start w:val="1"/>
      <w:numFmt w:val="bullet"/>
      <w:lvlText w:val=""/>
      <w:lvlJc w:val="left"/>
      <w:pPr>
        <w:ind w:left="720" w:hanging="360"/>
      </w:pPr>
      <w:rPr>
        <w:rFonts w:ascii="Wingdings" w:hAnsi="Wingdings" w:hint="default"/>
        <w:color w:val="92D05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C642717"/>
    <w:multiLevelType w:val="multilevel"/>
    <w:tmpl w:val="C7463AB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1418" w:firstLine="0"/>
      </w:pPr>
      <w:rPr>
        <w:rFonts w:hint="default"/>
      </w:rPr>
    </w:lvl>
    <w:lvl w:ilvl="3">
      <w:start w:val="1"/>
      <w:numFmt w:val="none"/>
      <w:pStyle w:val="Heading4"/>
      <w:suff w:val="nothing"/>
      <w:lvlText w:val=""/>
      <w:lvlJc w:val="left"/>
      <w:pPr>
        <w:ind w:left="0" w:firstLine="0"/>
      </w:pPr>
      <w:rPr>
        <w:rFonts w:hint="default"/>
        <w:lang w:val="pt-P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6C"/>
    <w:rsid w:val="00002D9E"/>
    <w:rsid w:val="000037A3"/>
    <w:rsid w:val="00003EE9"/>
    <w:rsid w:val="00005FAD"/>
    <w:rsid w:val="000069F4"/>
    <w:rsid w:val="00010732"/>
    <w:rsid w:val="00010FCF"/>
    <w:rsid w:val="00012236"/>
    <w:rsid w:val="000125D5"/>
    <w:rsid w:val="00012BC2"/>
    <w:rsid w:val="00012ED0"/>
    <w:rsid w:val="000132E7"/>
    <w:rsid w:val="000149EA"/>
    <w:rsid w:val="0001792E"/>
    <w:rsid w:val="000228A7"/>
    <w:rsid w:val="000238D4"/>
    <w:rsid w:val="00024ED2"/>
    <w:rsid w:val="00025596"/>
    <w:rsid w:val="00027248"/>
    <w:rsid w:val="00027602"/>
    <w:rsid w:val="00030B0B"/>
    <w:rsid w:val="00033976"/>
    <w:rsid w:val="00034115"/>
    <w:rsid w:val="0003606F"/>
    <w:rsid w:val="000421EE"/>
    <w:rsid w:val="00043378"/>
    <w:rsid w:val="00043ADB"/>
    <w:rsid w:val="00046315"/>
    <w:rsid w:val="0005030F"/>
    <w:rsid w:val="00050767"/>
    <w:rsid w:val="00057885"/>
    <w:rsid w:val="00061018"/>
    <w:rsid w:val="000635E6"/>
    <w:rsid w:val="00064800"/>
    <w:rsid w:val="00064A88"/>
    <w:rsid w:val="0006531A"/>
    <w:rsid w:val="00065827"/>
    <w:rsid w:val="00067CC8"/>
    <w:rsid w:val="000734C9"/>
    <w:rsid w:val="000806C6"/>
    <w:rsid w:val="00081790"/>
    <w:rsid w:val="00082CF0"/>
    <w:rsid w:val="00086DC5"/>
    <w:rsid w:val="00092D0D"/>
    <w:rsid w:val="000945BC"/>
    <w:rsid w:val="000A0BB6"/>
    <w:rsid w:val="000A1377"/>
    <w:rsid w:val="000A4E62"/>
    <w:rsid w:val="000B01B8"/>
    <w:rsid w:val="000B0D45"/>
    <w:rsid w:val="000B1128"/>
    <w:rsid w:val="000B649F"/>
    <w:rsid w:val="000B7A1C"/>
    <w:rsid w:val="000C0178"/>
    <w:rsid w:val="000C3577"/>
    <w:rsid w:val="000C400C"/>
    <w:rsid w:val="000C5392"/>
    <w:rsid w:val="000C5A15"/>
    <w:rsid w:val="000C7CDF"/>
    <w:rsid w:val="000D0259"/>
    <w:rsid w:val="000D0967"/>
    <w:rsid w:val="000D494C"/>
    <w:rsid w:val="000D52D0"/>
    <w:rsid w:val="000E2358"/>
    <w:rsid w:val="000E2609"/>
    <w:rsid w:val="000E2C71"/>
    <w:rsid w:val="000E461F"/>
    <w:rsid w:val="000E5DF1"/>
    <w:rsid w:val="000F1415"/>
    <w:rsid w:val="000F16A9"/>
    <w:rsid w:val="000F375E"/>
    <w:rsid w:val="000F54C7"/>
    <w:rsid w:val="000F73A8"/>
    <w:rsid w:val="00103076"/>
    <w:rsid w:val="00103968"/>
    <w:rsid w:val="00104854"/>
    <w:rsid w:val="0010732A"/>
    <w:rsid w:val="00110340"/>
    <w:rsid w:val="00117685"/>
    <w:rsid w:val="00120663"/>
    <w:rsid w:val="00121844"/>
    <w:rsid w:val="001223B3"/>
    <w:rsid w:val="00124D2D"/>
    <w:rsid w:val="0012519A"/>
    <w:rsid w:val="0012579F"/>
    <w:rsid w:val="00127102"/>
    <w:rsid w:val="0013003E"/>
    <w:rsid w:val="00130B9E"/>
    <w:rsid w:val="00131921"/>
    <w:rsid w:val="00132A34"/>
    <w:rsid w:val="00133BBB"/>
    <w:rsid w:val="001461B6"/>
    <w:rsid w:val="00147980"/>
    <w:rsid w:val="00153889"/>
    <w:rsid w:val="001544FC"/>
    <w:rsid w:val="00154B4B"/>
    <w:rsid w:val="00154CB3"/>
    <w:rsid w:val="00155665"/>
    <w:rsid w:val="00161737"/>
    <w:rsid w:val="00163440"/>
    <w:rsid w:val="0016663D"/>
    <w:rsid w:val="00166AFA"/>
    <w:rsid w:val="00170FF6"/>
    <w:rsid w:val="00171377"/>
    <w:rsid w:val="00174279"/>
    <w:rsid w:val="001810E3"/>
    <w:rsid w:val="00181553"/>
    <w:rsid w:val="00184339"/>
    <w:rsid w:val="00187195"/>
    <w:rsid w:val="001902B8"/>
    <w:rsid w:val="001A3219"/>
    <w:rsid w:val="001A54D2"/>
    <w:rsid w:val="001A5AE0"/>
    <w:rsid w:val="001A5D32"/>
    <w:rsid w:val="001A7DA3"/>
    <w:rsid w:val="001B0598"/>
    <w:rsid w:val="001B384C"/>
    <w:rsid w:val="001B5C5D"/>
    <w:rsid w:val="001B7C7E"/>
    <w:rsid w:val="001C0BEB"/>
    <w:rsid w:val="001C6EEB"/>
    <w:rsid w:val="001D1830"/>
    <w:rsid w:val="001D2D5A"/>
    <w:rsid w:val="001D3205"/>
    <w:rsid w:val="001D5236"/>
    <w:rsid w:val="001D7A24"/>
    <w:rsid w:val="001E1A8E"/>
    <w:rsid w:val="001E3FE6"/>
    <w:rsid w:val="001E476B"/>
    <w:rsid w:val="001F0351"/>
    <w:rsid w:val="001F0622"/>
    <w:rsid w:val="001F1F62"/>
    <w:rsid w:val="001F40CD"/>
    <w:rsid w:val="00200567"/>
    <w:rsid w:val="002010C6"/>
    <w:rsid w:val="0020621B"/>
    <w:rsid w:val="00207BDE"/>
    <w:rsid w:val="00210887"/>
    <w:rsid w:val="002117ED"/>
    <w:rsid w:val="00211EAB"/>
    <w:rsid w:val="00215222"/>
    <w:rsid w:val="00215E2B"/>
    <w:rsid w:val="00222A3B"/>
    <w:rsid w:val="00225ED6"/>
    <w:rsid w:val="00226ACF"/>
    <w:rsid w:val="00226B81"/>
    <w:rsid w:val="00230B9A"/>
    <w:rsid w:val="00230BC1"/>
    <w:rsid w:val="002328C5"/>
    <w:rsid w:val="00232D38"/>
    <w:rsid w:val="00232F11"/>
    <w:rsid w:val="00235CBF"/>
    <w:rsid w:val="00235E68"/>
    <w:rsid w:val="002378A2"/>
    <w:rsid w:val="00240756"/>
    <w:rsid w:val="00242151"/>
    <w:rsid w:val="002431B3"/>
    <w:rsid w:val="00246C31"/>
    <w:rsid w:val="00247EDE"/>
    <w:rsid w:val="002535A0"/>
    <w:rsid w:val="0025393A"/>
    <w:rsid w:val="00256E86"/>
    <w:rsid w:val="0026134A"/>
    <w:rsid w:val="00261532"/>
    <w:rsid w:val="00262141"/>
    <w:rsid w:val="00263C10"/>
    <w:rsid w:val="00264684"/>
    <w:rsid w:val="00264DA5"/>
    <w:rsid w:val="00265152"/>
    <w:rsid w:val="002731B5"/>
    <w:rsid w:val="002760DC"/>
    <w:rsid w:val="00277B64"/>
    <w:rsid w:val="00277D9A"/>
    <w:rsid w:val="0028061A"/>
    <w:rsid w:val="0028621F"/>
    <w:rsid w:val="00286596"/>
    <w:rsid w:val="002870AB"/>
    <w:rsid w:val="002879A6"/>
    <w:rsid w:val="00290719"/>
    <w:rsid w:val="00291185"/>
    <w:rsid w:val="00291484"/>
    <w:rsid w:val="002915F1"/>
    <w:rsid w:val="002917CB"/>
    <w:rsid w:val="00292544"/>
    <w:rsid w:val="00292C97"/>
    <w:rsid w:val="0029371F"/>
    <w:rsid w:val="00294189"/>
    <w:rsid w:val="002A178F"/>
    <w:rsid w:val="002A2938"/>
    <w:rsid w:val="002A2C73"/>
    <w:rsid w:val="002A4431"/>
    <w:rsid w:val="002A57F1"/>
    <w:rsid w:val="002A65C7"/>
    <w:rsid w:val="002B083F"/>
    <w:rsid w:val="002B0D6F"/>
    <w:rsid w:val="002B13B6"/>
    <w:rsid w:val="002B1B75"/>
    <w:rsid w:val="002B490E"/>
    <w:rsid w:val="002D0580"/>
    <w:rsid w:val="002D16FF"/>
    <w:rsid w:val="002D32EA"/>
    <w:rsid w:val="002D4C40"/>
    <w:rsid w:val="002D7A82"/>
    <w:rsid w:val="002E2F3D"/>
    <w:rsid w:val="002E6629"/>
    <w:rsid w:val="002F2BE1"/>
    <w:rsid w:val="002F4324"/>
    <w:rsid w:val="002F6523"/>
    <w:rsid w:val="0030292F"/>
    <w:rsid w:val="00302C51"/>
    <w:rsid w:val="00303187"/>
    <w:rsid w:val="0030353C"/>
    <w:rsid w:val="00303570"/>
    <w:rsid w:val="003036B1"/>
    <w:rsid w:val="00306BC8"/>
    <w:rsid w:val="003119C4"/>
    <w:rsid w:val="00312F12"/>
    <w:rsid w:val="00313C6A"/>
    <w:rsid w:val="003144BF"/>
    <w:rsid w:val="0031450D"/>
    <w:rsid w:val="00316CFA"/>
    <w:rsid w:val="00316F7D"/>
    <w:rsid w:val="00317494"/>
    <w:rsid w:val="00317850"/>
    <w:rsid w:val="00325A60"/>
    <w:rsid w:val="00325CE1"/>
    <w:rsid w:val="003330F3"/>
    <w:rsid w:val="00333A95"/>
    <w:rsid w:val="00333B77"/>
    <w:rsid w:val="00334718"/>
    <w:rsid w:val="00334BBD"/>
    <w:rsid w:val="00337AC3"/>
    <w:rsid w:val="00340521"/>
    <w:rsid w:val="00341340"/>
    <w:rsid w:val="00341C36"/>
    <w:rsid w:val="003457EB"/>
    <w:rsid w:val="003514FF"/>
    <w:rsid w:val="003534FC"/>
    <w:rsid w:val="0035612E"/>
    <w:rsid w:val="00357336"/>
    <w:rsid w:val="00362016"/>
    <w:rsid w:val="00362328"/>
    <w:rsid w:val="003626A9"/>
    <w:rsid w:val="00362A93"/>
    <w:rsid w:val="00362FEA"/>
    <w:rsid w:val="00364068"/>
    <w:rsid w:val="00364196"/>
    <w:rsid w:val="00365A4A"/>
    <w:rsid w:val="00366586"/>
    <w:rsid w:val="00366B8C"/>
    <w:rsid w:val="0036705B"/>
    <w:rsid w:val="00370B4F"/>
    <w:rsid w:val="003728FA"/>
    <w:rsid w:val="00381902"/>
    <w:rsid w:val="00383D0A"/>
    <w:rsid w:val="00384129"/>
    <w:rsid w:val="003864DD"/>
    <w:rsid w:val="00386C0B"/>
    <w:rsid w:val="00394BB0"/>
    <w:rsid w:val="0039783C"/>
    <w:rsid w:val="003A029C"/>
    <w:rsid w:val="003A5F3C"/>
    <w:rsid w:val="003A6E16"/>
    <w:rsid w:val="003B3BE4"/>
    <w:rsid w:val="003B439F"/>
    <w:rsid w:val="003B765C"/>
    <w:rsid w:val="003C0CF8"/>
    <w:rsid w:val="003C4355"/>
    <w:rsid w:val="003C5CB1"/>
    <w:rsid w:val="003D1190"/>
    <w:rsid w:val="003D46E7"/>
    <w:rsid w:val="003D6EBD"/>
    <w:rsid w:val="003D6F63"/>
    <w:rsid w:val="003E0709"/>
    <w:rsid w:val="003E2BB5"/>
    <w:rsid w:val="003E35CD"/>
    <w:rsid w:val="003E36B2"/>
    <w:rsid w:val="003E5979"/>
    <w:rsid w:val="003E7D5E"/>
    <w:rsid w:val="003F05F7"/>
    <w:rsid w:val="003F479F"/>
    <w:rsid w:val="003F495C"/>
    <w:rsid w:val="003F641C"/>
    <w:rsid w:val="00400FB6"/>
    <w:rsid w:val="004010B3"/>
    <w:rsid w:val="004019EC"/>
    <w:rsid w:val="00402BBD"/>
    <w:rsid w:val="00410CC5"/>
    <w:rsid w:val="004118E6"/>
    <w:rsid w:val="004128DE"/>
    <w:rsid w:val="00412B07"/>
    <w:rsid w:val="00414505"/>
    <w:rsid w:val="00415DB6"/>
    <w:rsid w:val="00416DCA"/>
    <w:rsid w:val="00420AAD"/>
    <w:rsid w:val="00422129"/>
    <w:rsid w:val="00423A10"/>
    <w:rsid w:val="00424EE6"/>
    <w:rsid w:val="0043121E"/>
    <w:rsid w:val="004407C8"/>
    <w:rsid w:val="00440C40"/>
    <w:rsid w:val="00441D17"/>
    <w:rsid w:val="004441B5"/>
    <w:rsid w:val="004458B6"/>
    <w:rsid w:val="00446461"/>
    <w:rsid w:val="00450558"/>
    <w:rsid w:val="004527E3"/>
    <w:rsid w:val="00452996"/>
    <w:rsid w:val="00453484"/>
    <w:rsid w:val="00453BEB"/>
    <w:rsid w:val="00454DFB"/>
    <w:rsid w:val="00460CC5"/>
    <w:rsid w:val="00463256"/>
    <w:rsid w:val="004649B7"/>
    <w:rsid w:val="004671EF"/>
    <w:rsid w:val="0047530C"/>
    <w:rsid w:val="00476BB0"/>
    <w:rsid w:val="004813C2"/>
    <w:rsid w:val="00484C55"/>
    <w:rsid w:val="00485376"/>
    <w:rsid w:val="004856A6"/>
    <w:rsid w:val="00486525"/>
    <w:rsid w:val="0048731B"/>
    <w:rsid w:val="004926B3"/>
    <w:rsid w:val="004939D8"/>
    <w:rsid w:val="004941E2"/>
    <w:rsid w:val="00494BF5"/>
    <w:rsid w:val="0049506E"/>
    <w:rsid w:val="00495392"/>
    <w:rsid w:val="004A274C"/>
    <w:rsid w:val="004A5EDF"/>
    <w:rsid w:val="004B22E4"/>
    <w:rsid w:val="004B23BC"/>
    <w:rsid w:val="004B3B80"/>
    <w:rsid w:val="004B4927"/>
    <w:rsid w:val="004B5975"/>
    <w:rsid w:val="004C5B56"/>
    <w:rsid w:val="004D2438"/>
    <w:rsid w:val="004D570A"/>
    <w:rsid w:val="004D6ECD"/>
    <w:rsid w:val="004E0D7E"/>
    <w:rsid w:val="004E2CB2"/>
    <w:rsid w:val="004E418B"/>
    <w:rsid w:val="004E5002"/>
    <w:rsid w:val="004E7AA7"/>
    <w:rsid w:val="004E7E52"/>
    <w:rsid w:val="004F247A"/>
    <w:rsid w:val="004F4EED"/>
    <w:rsid w:val="004F6264"/>
    <w:rsid w:val="004F63A2"/>
    <w:rsid w:val="00500001"/>
    <w:rsid w:val="00503C63"/>
    <w:rsid w:val="005058CD"/>
    <w:rsid w:val="00507109"/>
    <w:rsid w:val="00513124"/>
    <w:rsid w:val="00513C4D"/>
    <w:rsid w:val="0051513F"/>
    <w:rsid w:val="00515B6C"/>
    <w:rsid w:val="005167F6"/>
    <w:rsid w:val="00521211"/>
    <w:rsid w:val="00522131"/>
    <w:rsid w:val="00523572"/>
    <w:rsid w:val="005245CE"/>
    <w:rsid w:val="00526F9C"/>
    <w:rsid w:val="00531589"/>
    <w:rsid w:val="00531C4E"/>
    <w:rsid w:val="0053272A"/>
    <w:rsid w:val="005501FF"/>
    <w:rsid w:val="00551ECD"/>
    <w:rsid w:val="00560A11"/>
    <w:rsid w:val="00563815"/>
    <w:rsid w:val="0056594C"/>
    <w:rsid w:val="00566F95"/>
    <w:rsid w:val="0057237A"/>
    <w:rsid w:val="00573AAF"/>
    <w:rsid w:val="005741A6"/>
    <w:rsid w:val="00580678"/>
    <w:rsid w:val="0058229F"/>
    <w:rsid w:val="005845DB"/>
    <w:rsid w:val="00590A09"/>
    <w:rsid w:val="0059124A"/>
    <w:rsid w:val="00596ACB"/>
    <w:rsid w:val="005A15DA"/>
    <w:rsid w:val="005A1ACE"/>
    <w:rsid w:val="005A272C"/>
    <w:rsid w:val="005A35ED"/>
    <w:rsid w:val="005A4528"/>
    <w:rsid w:val="005A4BA5"/>
    <w:rsid w:val="005A53C3"/>
    <w:rsid w:val="005A70D8"/>
    <w:rsid w:val="005A7AD3"/>
    <w:rsid w:val="005B2D49"/>
    <w:rsid w:val="005B3453"/>
    <w:rsid w:val="005B3E47"/>
    <w:rsid w:val="005B688D"/>
    <w:rsid w:val="005B6B75"/>
    <w:rsid w:val="005C7FCA"/>
    <w:rsid w:val="005D2156"/>
    <w:rsid w:val="005D35F8"/>
    <w:rsid w:val="005D67E5"/>
    <w:rsid w:val="005D7045"/>
    <w:rsid w:val="005D77A7"/>
    <w:rsid w:val="005E09D7"/>
    <w:rsid w:val="005E0CA1"/>
    <w:rsid w:val="005E2275"/>
    <w:rsid w:val="005E32FB"/>
    <w:rsid w:val="005E43BD"/>
    <w:rsid w:val="005E48AB"/>
    <w:rsid w:val="005E5A3A"/>
    <w:rsid w:val="005E6BBF"/>
    <w:rsid w:val="005F0C23"/>
    <w:rsid w:val="005F0CD0"/>
    <w:rsid w:val="005F26AF"/>
    <w:rsid w:val="005F3BEC"/>
    <w:rsid w:val="005F5D1E"/>
    <w:rsid w:val="005F619D"/>
    <w:rsid w:val="005F7695"/>
    <w:rsid w:val="005F7C87"/>
    <w:rsid w:val="00601004"/>
    <w:rsid w:val="0060105F"/>
    <w:rsid w:val="00603B9A"/>
    <w:rsid w:val="006043F5"/>
    <w:rsid w:val="006044F4"/>
    <w:rsid w:val="00606E5C"/>
    <w:rsid w:val="00610F0A"/>
    <w:rsid w:val="00611E8E"/>
    <w:rsid w:val="00613EEE"/>
    <w:rsid w:val="00614F09"/>
    <w:rsid w:val="00614F34"/>
    <w:rsid w:val="00616A32"/>
    <w:rsid w:val="006170C0"/>
    <w:rsid w:val="00617834"/>
    <w:rsid w:val="00620CF2"/>
    <w:rsid w:val="00622AC1"/>
    <w:rsid w:val="00625C5D"/>
    <w:rsid w:val="00630C41"/>
    <w:rsid w:val="00631643"/>
    <w:rsid w:val="00632994"/>
    <w:rsid w:val="00632B11"/>
    <w:rsid w:val="00635193"/>
    <w:rsid w:val="00635E1C"/>
    <w:rsid w:val="00636387"/>
    <w:rsid w:val="00636847"/>
    <w:rsid w:val="006407E3"/>
    <w:rsid w:val="006440B4"/>
    <w:rsid w:val="00645F36"/>
    <w:rsid w:val="00646FF3"/>
    <w:rsid w:val="00647EB9"/>
    <w:rsid w:val="0065314A"/>
    <w:rsid w:val="00653443"/>
    <w:rsid w:val="0065373A"/>
    <w:rsid w:val="00657431"/>
    <w:rsid w:val="00661E39"/>
    <w:rsid w:val="00663572"/>
    <w:rsid w:val="00664162"/>
    <w:rsid w:val="00666F69"/>
    <w:rsid w:val="0067217D"/>
    <w:rsid w:val="00675721"/>
    <w:rsid w:val="00676F19"/>
    <w:rsid w:val="00677A1E"/>
    <w:rsid w:val="00677E92"/>
    <w:rsid w:val="006803EF"/>
    <w:rsid w:val="00684533"/>
    <w:rsid w:val="00686741"/>
    <w:rsid w:val="0069159C"/>
    <w:rsid w:val="006945F7"/>
    <w:rsid w:val="0069499C"/>
    <w:rsid w:val="00694BDE"/>
    <w:rsid w:val="00695B6D"/>
    <w:rsid w:val="00696183"/>
    <w:rsid w:val="006A06AE"/>
    <w:rsid w:val="006A2B81"/>
    <w:rsid w:val="006A4FCD"/>
    <w:rsid w:val="006A59B7"/>
    <w:rsid w:val="006A61B4"/>
    <w:rsid w:val="006B0980"/>
    <w:rsid w:val="006B202B"/>
    <w:rsid w:val="006B23A0"/>
    <w:rsid w:val="006B2522"/>
    <w:rsid w:val="006B34A7"/>
    <w:rsid w:val="006B56B7"/>
    <w:rsid w:val="006B6222"/>
    <w:rsid w:val="006C2884"/>
    <w:rsid w:val="006C3A50"/>
    <w:rsid w:val="006D03E3"/>
    <w:rsid w:val="006D155F"/>
    <w:rsid w:val="006D288D"/>
    <w:rsid w:val="006D35B7"/>
    <w:rsid w:val="006D7179"/>
    <w:rsid w:val="006E050B"/>
    <w:rsid w:val="006E232E"/>
    <w:rsid w:val="006E51FE"/>
    <w:rsid w:val="006E71A2"/>
    <w:rsid w:val="006F0730"/>
    <w:rsid w:val="006F1B55"/>
    <w:rsid w:val="006F40C2"/>
    <w:rsid w:val="006F519F"/>
    <w:rsid w:val="006F700F"/>
    <w:rsid w:val="006F7F15"/>
    <w:rsid w:val="007007B9"/>
    <w:rsid w:val="00701AA6"/>
    <w:rsid w:val="00702230"/>
    <w:rsid w:val="007036C9"/>
    <w:rsid w:val="00703BCB"/>
    <w:rsid w:val="007040FC"/>
    <w:rsid w:val="00704BAC"/>
    <w:rsid w:val="00710AC1"/>
    <w:rsid w:val="00710EB9"/>
    <w:rsid w:val="0071248A"/>
    <w:rsid w:val="00716137"/>
    <w:rsid w:val="007208A4"/>
    <w:rsid w:val="0072093F"/>
    <w:rsid w:val="007245EB"/>
    <w:rsid w:val="00726C33"/>
    <w:rsid w:val="00731D2E"/>
    <w:rsid w:val="00731FF6"/>
    <w:rsid w:val="00733146"/>
    <w:rsid w:val="00734241"/>
    <w:rsid w:val="00742DB8"/>
    <w:rsid w:val="00745C51"/>
    <w:rsid w:val="0074627D"/>
    <w:rsid w:val="00746CDD"/>
    <w:rsid w:val="007501DA"/>
    <w:rsid w:val="007502A8"/>
    <w:rsid w:val="00751B6A"/>
    <w:rsid w:val="00751E3D"/>
    <w:rsid w:val="0075383F"/>
    <w:rsid w:val="00753B72"/>
    <w:rsid w:val="00755D26"/>
    <w:rsid w:val="00756273"/>
    <w:rsid w:val="00760C27"/>
    <w:rsid w:val="007610E4"/>
    <w:rsid w:val="0076713B"/>
    <w:rsid w:val="00767339"/>
    <w:rsid w:val="00771153"/>
    <w:rsid w:val="00771F53"/>
    <w:rsid w:val="007722DF"/>
    <w:rsid w:val="00772DCC"/>
    <w:rsid w:val="0077419A"/>
    <w:rsid w:val="0077709C"/>
    <w:rsid w:val="0078360A"/>
    <w:rsid w:val="0078596E"/>
    <w:rsid w:val="00785ED2"/>
    <w:rsid w:val="0078684B"/>
    <w:rsid w:val="007878D8"/>
    <w:rsid w:val="00791C5E"/>
    <w:rsid w:val="007935E7"/>
    <w:rsid w:val="00796B2B"/>
    <w:rsid w:val="0079705E"/>
    <w:rsid w:val="007A01A5"/>
    <w:rsid w:val="007A41CB"/>
    <w:rsid w:val="007A5C3E"/>
    <w:rsid w:val="007B1E2A"/>
    <w:rsid w:val="007B2312"/>
    <w:rsid w:val="007B535B"/>
    <w:rsid w:val="007B7E02"/>
    <w:rsid w:val="007C06E0"/>
    <w:rsid w:val="007C0F7D"/>
    <w:rsid w:val="007C185D"/>
    <w:rsid w:val="007C2CD3"/>
    <w:rsid w:val="007D028B"/>
    <w:rsid w:val="007D1531"/>
    <w:rsid w:val="007D431F"/>
    <w:rsid w:val="007D43E7"/>
    <w:rsid w:val="007D4CE4"/>
    <w:rsid w:val="007E011A"/>
    <w:rsid w:val="007E0E18"/>
    <w:rsid w:val="007E1269"/>
    <w:rsid w:val="00802C47"/>
    <w:rsid w:val="008141F8"/>
    <w:rsid w:val="00814271"/>
    <w:rsid w:val="008151D0"/>
    <w:rsid w:val="008164C8"/>
    <w:rsid w:val="0081701C"/>
    <w:rsid w:val="00821078"/>
    <w:rsid w:val="008232FD"/>
    <w:rsid w:val="00823929"/>
    <w:rsid w:val="008263CF"/>
    <w:rsid w:val="00826C67"/>
    <w:rsid w:val="00826E1A"/>
    <w:rsid w:val="00827262"/>
    <w:rsid w:val="0083005C"/>
    <w:rsid w:val="00831056"/>
    <w:rsid w:val="00835BD1"/>
    <w:rsid w:val="00836C9C"/>
    <w:rsid w:val="0083737B"/>
    <w:rsid w:val="0084331F"/>
    <w:rsid w:val="0084435A"/>
    <w:rsid w:val="0084448D"/>
    <w:rsid w:val="008458C8"/>
    <w:rsid w:val="00845EF0"/>
    <w:rsid w:val="00846CCD"/>
    <w:rsid w:val="008503FC"/>
    <w:rsid w:val="0085072F"/>
    <w:rsid w:val="00850C51"/>
    <w:rsid w:val="00852D86"/>
    <w:rsid w:val="00853DD0"/>
    <w:rsid w:val="00853E93"/>
    <w:rsid w:val="00854174"/>
    <w:rsid w:val="00854214"/>
    <w:rsid w:val="00857313"/>
    <w:rsid w:val="008610F9"/>
    <w:rsid w:val="0086291A"/>
    <w:rsid w:val="008638EC"/>
    <w:rsid w:val="00864D39"/>
    <w:rsid w:val="00870704"/>
    <w:rsid w:val="00870780"/>
    <w:rsid w:val="00870F60"/>
    <w:rsid w:val="00872FCA"/>
    <w:rsid w:val="00874BFA"/>
    <w:rsid w:val="008768F2"/>
    <w:rsid w:val="00880036"/>
    <w:rsid w:val="008868A0"/>
    <w:rsid w:val="00886FDE"/>
    <w:rsid w:val="00887494"/>
    <w:rsid w:val="008933A5"/>
    <w:rsid w:val="00894DDA"/>
    <w:rsid w:val="0089539B"/>
    <w:rsid w:val="00896FEB"/>
    <w:rsid w:val="008A4CB6"/>
    <w:rsid w:val="008A5504"/>
    <w:rsid w:val="008B3FAC"/>
    <w:rsid w:val="008B475C"/>
    <w:rsid w:val="008B4AA0"/>
    <w:rsid w:val="008B4E91"/>
    <w:rsid w:val="008B7364"/>
    <w:rsid w:val="008C0EA7"/>
    <w:rsid w:val="008C360F"/>
    <w:rsid w:val="008C37D2"/>
    <w:rsid w:val="008C5011"/>
    <w:rsid w:val="008D1ECF"/>
    <w:rsid w:val="008D31FF"/>
    <w:rsid w:val="008D6A89"/>
    <w:rsid w:val="008E157D"/>
    <w:rsid w:val="008E1788"/>
    <w:rsid w:val="008E218B"/>
    <w:rsid w:val="008E53FF"/>
    <w:rsid w:val="008E8981"/>
    <w:rsid w:val="008F0A17"/>
    <w:rsid w:val="008F3CEA"/>
    <w:rsid w:val="008F5431"/>
    <w:rsid w:val="008F6E21"/>
    <w:rsid w:val="008F711E"/>
    <w:rsid w:val="0090160F"/>
    <w:rsid w:val="009023A4"/>
    <w:rsid w:val="00907CBC"/>
    <w:rsid w:val="00914259"/>
    <w:rsid w:val="009150B9"/>
    <w:rsid w:val="00920C2E"/>
    <w:rsid w:val="0092158A"/>
    <w:rsid w:val="00922E35"/>
    <w:rsid w:val="0092309A"/>
    <w:rsid w:val="00923928"/>
    <w:rsid w:val="0092619D"/>
    <w:rsid w:val="0092654D"/>
    <w:rsid w:val="00930FA7"/>
    <w:rsid w:val="0093130F"/>
    <w:rsid w:val="00933AC6"/>
    <w:rsid w:val="00947757"/>
    <w:rsid w:val="00947FC0"/>
    <w:rsid w:val="009506B7"/>
    <w:rsid w:val="00950771"/>
    <w:rsid w:val="00954781"/>
    <w:rsid w:val="00954832"/>
    <w:rsid w:val="00954C33"/>
    <w:rsid w:val="009558E8"/>
    <w:rsid w:val="00956CE5"/>
    <w:rsid w:val="0096195C"/>
    <w:rsid w:val="009620AF"/>
    <w:rsid w:val="00962116"/>
    <w:rsid w:val="00962799"/>
    <w:rsid w:val="009711B0"/>
    <w:rsid w:val="00971CFD"/>
    <w:rsid w:val="0097286D"/>
    <w:rsid w:val="009749D6"/>
    <w:rsid w:val="00980151"/>
    <w:rsid w:val="00983784"/>
    <w:rsid w:val="00984BFE"/>
    <w:rsid w:val="00991FFA"/>
    <w:rsid w:val="00993D41"/>
    <w:rsid w:val="00997CC9"/>
    <w:rsid w:val="00997DBF"/>
    <w:rsid w:val="009A322C"/>
    <w:rsid w:val="009A4509"/>
    <w:rsid w:val="009A5C87"/>
    <w:rsid w:val="009A6C68"/>
    <w:rsid w:val="009B0946"/>
    <w:rsid w:val="009B4355"/>
    <w:rsid w:val="009B552D"/>
    <w:rsid w:val="009B5658"/>
    <w:rsid w:val="009B5665"/>
    <w:rsid w:val="009B7ED7"/>
    <w:rsid w:val="009C0060"/>
    <w:rsid w:val="009C03DE"/>
    <w:rsid w:val="009C1D0F"/>
    <w:rsid w:val="009C3D08"/>
    <w:rsid w:val="009C3F20"/>
    <w:rsid w:val="009C48E2"/>
    <w:rsid w:val="009C525A"/>
    <w:rsid w:val="009C5E58"/>
    <w:rsid w:val="009C7686"/>
    <w:rsid w:val="009D5337"/>
    <w:rsid w:val="009D5499"/>
    <w:rsid w:val="009D55FD"/>
    <w:rsid w:val="009D5FEC"/>
    <w:rsid w:val="009D6FE4"/>
    <w:rsid w:val="009E1C31"/>
    <w:rsid w:val="009E2C33"/>
    <w:rsid w:val="009E3D30"/>
    <w:rsid w:val="009E3D78"/>
    <w:rsid w:val="009E42AC"/>
    <w:rsid w:val="009E5EE4"/>
    <w:rsid w:val="009E7EB2"/>
    <w:rsid w:val="009F0643"/>
    <w:rsid w:val="009F34F6"/>
    <w:rsid w:val="009F6635"/>
    <w:rsid w:val="009F6846"/>
    <w:rsid w:val="009F6FD4"/>
    <w:rsid w:val="00A04834"/>
    <w:rsid w:val="00A05F47"/>
    <w:rsid w:val="00A065DC"/>
    <w:rsid w:val="00A06F15"/>
    <w:rsid w:val="00A079BE"/>
    <w:rsid w:val="00A10569"/>
    <w:rsid w:val="00A14323"/>
    <w:rsid w:val="00A145C7"/>
    <w:rsid w:val="00A17BB9"/>
    <w:rsid w:val="00A17D4E"/>
    <w:rsid w:val="00A21112"/>
    <w:rsid w:val="00A21579"/>
    <w:rsid w:val="00A238EA"/>
    <w:rsid w:val="00A24EFE"/>
    <w:rsid w:val="00A33C24"/>
    <w:rsid w:val="00A35F1E"/>
    <w:rsid w:val="00A37453"/>
    <w:rsid w:val="00A41366"/>
    <w:rsid w:val="00A41522"/>
    <w:rsid w:val="00A42CBB"/>
    <w:rsid w:val="00A45908"/>
    <w:rsid w:val="00A45E71"/>
    <w:rsid w:val="00A4604B"/>
    <w:rsid w:val="00A5262D"/>
    <w:rsid w:val="00A53FC5"/>
    <w:rsid w:val="00A55EF2"/>
    <w:rsid w:val="00A57B1A"/>
    <w:rsid w:val="00A6026A"/>
    <w:rsid w:val="00A63296"/>
    <w:rsid w:val="00A63905"/>
    <w:rsid w:val="00A64C8E"/>
    <w:rsid w:val="00A6600F"/>
    <w:rsid w:val="00A66C8F"/>
    <w:rsid w:val="00A66DA0"/>
    <w:rsid w:val="00A67E2C"/>
    <w:rsid w:val="00A757C9"/>
    <w:rsid w:val="00A768D8"/>
    <w:rsid w:val="00A76B00"/>
    <w:rsid w:val="00A76FA9"/>
    <w:rsid w:val="00A771EC"/>
    <w:rsid w:val="00A77A8D"/>
    <w:rsid w:val="00A8023C"/>
    <w:rsid w:val="00A832FD"/>
    <w:rsid w:val="00A83CA2"/>
    <w:rsid w:val="00A852C9"/>
    <w:rsid w:val="00A8536E"/>
    <w:rsid w:val="00A86716"/>
    <w:rsid w:val="00A87F5E"/>
    <w:rsid w:val="00A92C5C"/>
    <w:rsid w:val="00A92DEB"/>
    <w:rsid w:val="00A93C44"/>
    <w:rsid w:val="00A9640A"/>
    <w:rsid w:val="00A97B6D"/>
    <w:rsid w:val="00AA0AC1"/>
    <w:rsid w:val="00AA0F24"/>
    <w:rsid w:val="00AA2081"/>
    <w:rsid w:val="00AA374C"/>
    <w:rsid w:val="00AA490F"/>
    <w:rsid w:val="00AA7AD7"/>
    <w:rsid w:val="00AB0A2D"/>
    <w:rsid w:val="00AB23B8"/>
    <w:rsid w:val="00AB4886"/>
    <w:rsid w:val="00AB5471"/>
    <w:rsid w:val="00AB6F3B"/>
    <w:rsid w:val="00AC08AA"/>
    <w:rsid w:val="00AC2DDE"/>
    <w:rsid w:val="00AC3F5C"/>
    <w:rsid w:val="00AC7BBA"/>
    <w:rsid w:val="00AD1EE9"/>
    <w:rsid w:val="00AD5F49"/>
    <w:rsid w:val="00AD5FE1"/>
    <w:rsid w:val="00AD6AD3"/>
    <w:rsid w:val="00AD6CB3"/>
    <w:rsid w:val="00AE0547"/>
    <w:rsid w:val="00AE1EE7"/>
    <w:rsid w:val="00AE1FB5"/>
    <w:rsid w:val="00AE2795"/>
    <w:rsid w:val="00AE2AA1"/>
    <w:rsid w:val="00AF045F"/>
    <w:rsid w:val="00AF16C2"/>
    <w:rsid w:val="00AF50E8"/>
    <w:rsid w:val="00B00121"/>
    <w:rsid w:val="00B0081B"/>
    <w:rsid w:val="00B04350"/>
    <w:rsid w:val="00B06FE8"/>
    <w:rsid w:val="00B106A0"/>
    <w:rsid w:val="00B10CDB"/>
    <w:rsid w:val="00B10D52"/>
    <w:rsid w:val="00B14874"/>
    <w:rsid w:val="00B16BEF"/>
    <w:rsid w:val="00B258F6"/>
    <w:rsid w:val="00B27D78"/>
    <w:rsid w:val="00B31174"/>
    <w:rsid w:val="00B314B6"/>
    <w:rsid w:val="00B31637"/>
    <w:rsid w:val="00B3412F"/>
    <w:rsid w:val="00B3416A"/>
    <w:rsid w:val="00B351E0"/>
    <w:rsid w:val="00B35417"/>
    <w:rsid w:val="00B4205A"/>
    <w:rsid w:val="00B43617"/>
    <w:rsid w:val="00B469D3"/>
    <w:rsid w:val="00B474DA"/>
    <w:rsid w:val="00B501E8"/>
    <w:rsid w:val="00B506D5"/>
    <w:rsid w:val="00B51E16"/>
    <w:rsid w:val="00B521B2"/>
    <w:rsid w:val="00B53566"/>
    <w:rsid w:val="00B555F1"/>
    <w:rsid w:val="00B56A77"/>
    <w:rsid w:val="00B603EE"/>
    <w:rsid w:val="00B61EF6"/>
    <w:rsid w:val="00B64EE8"/>
    <w:rsid w:val="00B679B1"/>
    <w:rsid w:val="00B67A1B"/>
    <w:rsid w:val="00B7174C"/>
    <w:rsid w:val="00B74353"/>
    <w:rsid w:val="00B75642"/>
    <w:rsid w:val="00B801B1"/>
    <w:rsid w:val="00B804F8"/>
    <w:rsid w:val="00B812ED"/>
    <w:rsid w:val="00B84758"/>
    <w:rsid w:val="00B84EEB"/>
    <w:rsid w:val="00B92097"/>
    <w:rsid w:val="00B93D6F"/>
    <w:rsid w:val="00B94A56"/>
    <w:rsid w:val="00B958FD"/>
    <w:rsid w:val="00B959E6"/>
    <w:rsid w:val="00BA20C2"/>
    <w:rsid w:val="00BA5921"/>
    <w:rsid w:val="00BA5B3D"/>
    <w:rsid w:val="00BA5CCD"/>
    <w:rsid w:val="00BA699F"/>
    <w:rsid w:val="00BA6A3C"/>
    <w:rsid w:val="00BB0FF8"/>
    <w:rsid w:val="00BB3009"/>
    <w:rsid w:val="00BB4666"/>
    <w:rsid w:val="00BB521A"/>
    <w:rsid w:val="00BB5A25"/>
    <w:rsid w:val="00BB7FDD"/>
    <w:rsid w:val="00BBA577"/>
    <w:rsid w:val="00BC265B"/>
    <w:rsid w:val="00BC3823"/>
    <w:rsid w:val="00BD0616"/>
    <w:rsid w:val="00BD0EAE"/>
    <w:rsid w:val="00BD103E"/>
    <w:rsid w:val="00BD160A"/>
    <w:rsid w:val="00BD2144"/>
    <w:rsid w:val="00BD4CDE"/>
    <w:rsid w:val="00BD573B"/>
    <w:rsid w:val="00BE47C5"/>
    <w:rsid w:val="00BE572B"/>
    <w:rsid w:val="00BE63A0"/>
    <w:rsid w:val="00BE7A60"/>
    <w:rsid w:val="00BE7FDD"/>
    <w:rsid w:val="00BF0F9B"/>
    <w:rsid w:val="00BF47DB"/>
    <w:rsid w:val="00BF7204"/>
    <w:rsid w:val="00C05097"/>
    <w:rsid w:val="00C05808"/>
    <w:rsid w:val="00C078C8"/>
    <w:rsid w:val="00C1274E"/>
    <w:rsid w:val="00C13BC7"/>
    <w:rsid w:val="00C154A3"/>
    <w:rsid w:val="00C15569"/>
    <w:rsid w:val="00C16291"/>
    <w:rsid w:val="00C17F69"/>
    <w:rsid w:val="00C20204"/>
    <w:rsid w:val="00C22503"/>
    <w:rsid w:val="00C22E22"/>
    <w:rsid w:val="00C23D2E"/>
    <w:rsid w:val="00C24301"/>
    <w:rsid w:val="00C272EB"/>
    <w:rsid w:val="00C306F8"/>
    <w:rsid w:val="00C3380B"/>
    <w:rsid w:val="00C34031"/>
    <w:rsid w:val="00C34BE3"/>
    <w:rsid w:val="00C36B46"/>
    <w:rsid w:val="00C36EB1"/>
    <w:rsid w:val="00C3743E"/>
    <w:rsid w:val="00C4163E"/>
    <w:rsid w:val="00C41A7C"/>
    <w:rsid w:val="00C42154"/>
    <w:rsid w:val="00C44BBA"/>
    <w:rsid w:val="00C4596B"/>
    <w:rsid w:val="00C46C19"/>
    <w:rsid w:val="00C46E09"/>
    <w:rsid w:val="00C47940"/>
    <w:rsid w:val="00C47DA7"/>
    <w:rsid w:val="00C51481"/>
    <w:rsid w:val="00C519E3"/>
    <w:rsid w:val="00C53189"/>
    <w:rsid w:val="00C56B41"/>
    <w:rsid w:val="00C57E3B"/>
    <w:rsid w:val="00C61F78"/>
    <w:rsid w:val="00C630C3"/>
    <w:rsid w:val="00C65F02"/>
    <w:rsid w:val="00C668AA"/>
    <w:rsid w:val="00C84721"/>
    <w:rsid w:val="00C901AA"/>
    <w:rsid w:val="00C90A61"/>
    <w:rsid w:val="00C919CC"/>
    <w:rsid w:val="00C9372E"/>
    <w:rsid w:val="00C937C7"/>
    <w:rsid w:val="00C94917"/>
    <w:rsid w:val="00C9587A"/>
    <w:rsid w:val="00C95A7C"/>
    <w:rsid w:val="00C9739B"/>
    <w:rsid w:val="00C9782D"/>
    <w:rsid w:val="00CA343A"/>
    <w:rsid w:val="00CA59D3"/>
    <w:rsid w:val="00CA6239"/>
    <w:rsid w:val="00CA6F02"/>
    <w:rsid w:val="00CB083D"/>
    <w:rsid w:val="00CB15ED"/>
    <w:rsid w:val="00CB249B"/>
    <w:rsid w:val="00CB43C6"/>
    <w:rsid w:val="00CC0649"/>
    <w:rsid w:val="00CC160B"/>
    <w:rsid w:val="00CD175D"/>
    <w:rsid w:val="00CD3206"/>
    <w:rsid w:val="00CD3F04"/>
    <w:rsid w:val="00CD4268"/>
    <w:rsid w:val="00CD522E"/>
    <w:rsid w:val="00CD730A"/>
    <w:rsid w:val="00CD7FBE"/>
    <w:rsid w:val="00CE046D"/>
    <w:rsid w:val="00CE0793"/>
    <w:rsid w:val="00CE2BD9"/>
    <w:rsid w:val="00CE5CA1"/>
    <w:rsid w:val="00CE7A21"/>
    <w:rsid w:val="00CE7EA4"/>
    <w:rsid w:val="00CF2113"/>
    <w:rsid w:val="00CF2373"/>
    <w:rsid w:val="00CF35D2"/>
    <w:rsid w:val="00CF379E"/>
    <w:rsid w:val="00CF3929"/>
    <w:rsid w:val="00CF5BAF"/>
    <w:rsid w:val="00CF6280"/>
    <w:rsid w:val="00D02120"/>
    <w:rsid w:val="00D035AC"/>
    <w:rsid w:val="00D07B62"/>
    <w:rsid w:val="00D1194E"/>
    <w:rsid w:val="00D12CD4"/>
    <w:rsid w:val="00D13EDC"/>
    <w:rsid w:val="00D21990"/>
    <w:rsid w:val="00D2276C"/>
    <w:rsid w:val="00D22A58"/>
    <w:rsid w:val="00D23DDB"/>
    <w:rsid w:val="00D24389"/>
    <w:rsid w:val="00D24B9E"/>
    <w:rsid w:val="00D2600A"/>
    <w:rsid w:val="00D268CE"/>
    <w:rsid w:val="00D26ED0"/>
    <w:rsid w:val="00D27C39"/>
    <w:rsid w:val="00D32A2E"/>
    <w:rsid w:val="00D3345A"/>
    <w:rsid w:val="00D344A0"/>
    <w:rsid w:val="00D34AF3"/>
    <w:rsid w:val="00D35879"/>
    <w:rsid w:val="00D375EB"/>
    <w:rsid w:val="00D37896"/>
    <w:rsid w:val="00D404BB"/>
    <w:rsid w:val="00D426CB"/>
    <w:rsid w:val="00D521BC"/>
    <w:rsid w:val="00D53BD1"/>
    <w:rsid w:val="00D61F15"/>
    <w:rsid w:val="00D651A2"/>
    <w:rsid w:val="00D65F39"/>
    <w:rsid w:val="00D66105"/>
    <w:rsid w:val="00D700C1"/>
    <w:rsid w:val="00D712BA"/>
    <w:rsid w:val="00D73B96"/>
    <w:rsid w:val="00D75922"/>
    <w:rsid w:val="00D77368"/>
    <w:rsid w:val="00D77A53"/>
    <w:rsid w:val="00D83AFD"/>
    <w:rsid w:val="00D86959"/>
    <w:rsid w:val="00D87E3F"/>
    <w:rsid w:val="00D91D1B"/>
    <w:rsid w:val="00D93607"/>
    <w:rsid w:val="00D960B5"/>
    <w:rsid w:val="00D965C9"/>
    <w:rsid w:val="00D96960"/>
    <w:rsid w:val="00DA0ABE"/>
    <w:rsid w:val="00DA15E0"/>
    <w:rsid w:val="00DA2B6D"/>
    <w:rsid w:val="00DA3A12"/>
    <w:rsid w:val="00DA5F14"/>
    <w:rsid w:val="00DB087D"/>
    <w:rsid w:val="00DB0BE5"/>
    <w:rsid w:val="00DB64DF"/>
    <w:rsid w:val="00DB747D"/>
    <w:rsid w:val="00DC0271"/>
    <w:rsid w:val="00DC3328"/>
    <w:rsid w:val="00DC5D3F"/>
    <w:rsid w:val="00DC662C"/>
    <w:rsid w:val="00DC7C04"/>
    <w:rsid w:val="00DC7D4B"/>
    <w:rsid w:val="00DD0179"/>
    <w:rsid w:val="00DD1A12"/>
    <w:rsid w:val="00DD2522"/>
    <w:rsid w:val="00DD5E0A"/>
    <w:rsid w:val="00DD63C6"/>
    <w:rsid w:val="00DE2AAC"/>
    <w:rsid w:val="00DE448E"/>
    <w:rsid w:val="00DE5AB8"/>
    <w:rsid w:val="00DE5D85"/>
    <w:rsid w:val="00DE7449"/>
    <w:rsid w:val="00DE75CA"/>
    <w:rsid w:val="00DF1D6A"/>
    <w:rsid w:val="00DF3F8E"/>
    <w:rsid w:val="00DF5963"/>
    <w:rsid w:val="00DF679E"/>
    <w:rsid w:val="00DF7888"/>
    <w:rsid w:val="00E009AC"/>
    <w:rsid w:val="00E02030"/>
    <w:rsid w:val="00E027DE"/>
    <w:rsid w:val="00E03E09"/>
    <w:rsid w:val="00E04A0D"/>
    <w:rsid w:val="00E04C91"/>
    <w:rsid w:val="00E0736C"/>
    <w:rsid w:val="00E103E0"/>
    <w:rsid w:val="00E125AB"/>
    <w:rsid w:val="00E12897"/>
    <w:rsid w:val="00E13DAF"/>
    <w:rsid w:val="00E146DF"/>
    <w:rsid w:val="00E16A20"/>
    <w:rsid w:val="00E171DA"/>
    <w:rsid w:val="00E24A28"/>
    <w:rsid w:val="00E33227"/>
    <w:rsid w:val="00E339DD"/>
    <w:rsid w:val="00E3475D"/>
    <w:rsid w:val="00E359DA"/>
    <w:rsid w:val="00E43759"/>
    <w:rsid w:val="00E438B1"/>
    <w:rsid w:val="00E450E6"/>
    <w:rsid w:val="00E45D46"/>
    <w:rsid w:val="00E46912"/>
    <w:rsid w:val="00E506E9"/>
    <w:rsid w:val="00E52BF6"/>
    <w:rsid w:val="00E53EA1"/>
    <w:rsid w:val="00E55A2F"/>
    <w:rsid w:val="00E569D6"/>
    <w:rsid w:val="00E57C19"/>
    <w:rsid w:val="00E61A98"/>
    <w:rsid w:val="00E6331C"/>
    <w:rsid w:val="00E6338F"/>
    <w:rsid w:val="00E64E95"/>
    <w:rsid w:val="00E7086E"/>
    <w:rsid w:val="00E7175F"/>
    <w:rsid w:val="00E748DC"/>
    <w:rsid w:val="00E74C88"/>
    <w:rsid w:val="00E750E5"/>
    <w:rsid w:val="00E81EF9"/>
    <w:rsid w:val="00E926AC"/>
    <w:rsid w:val="00E9306A"/>
    <w:rsid w:val="00E9455C"/>
    <w:rsid w:val="00E96874"/>
    <w:rsid w:val="00EA3E06"/>
    <w:rsid w:val="00EA4E81"/>
    <w:rsid w:val="00EA7076"/>
    <w:rsid w:val="00EA78D2"/>
    <w:rsid w:val="00EA7FD7"/>
    <w:rsid w:val="00EB048A"/>
    <w:rsid w:val="00EB316C"/>
    <w:rsid w:val="00EB4B32"/>
    <w:rsid w:val="00EB4F18"/>
    <w:rsid w:val="00EB5208"/>
    <w:rsid w:val="00EC05AB"/>
    <w:rsid w:val="00EC1097"/>
    <w:rsid w:val="00EC206E"/>
    <w:rsid w:val="00EC20B6"/>
    <w:rsid w:val="00ED02A9"/>
    <w:rsid w:val="00ED2E49"/>
    <w:rsid w:val="00ED3D18"/>
    <w:rsid w:val="00ED4429"/>
    <w:rsid w:val="00EE0F4E"/>
    <w:rsid w:val="00EE0FCE"/>
    <w:rsid w:val="00EE46D5"/>
    <w:rsid w:val="00EE56C9"/>
    <w:rsid w:val="00EE66E3"/>
    <w:rsid w:val="00EE6BDB"/>
    <w:rsid w:val="00EF007C"/>
    <w:rsid w:val="00EF1DDA"/>
    <w:rsid w:val="00EF4635"/>
    <w:rsid w:val="00EF7AB9"/>
    <w:rsid w:val="00F01B8A"/>
    <w:rsid w:val="00F0276C"/>
    <w:rsid w:val="00F03BF5"/>
    <w:rsid w:val="00F04418"/>
    <w:rsid w:val="00F056CB"/>
    <w:rsid w:val="00F058C9"/>
    <w:rsid w:val="00F07734"/>
    <w:rsid w:val="00F112A5"/>
    <w:rsid w:val="00F148C7"/>
    <w:rsid w:val="00F21E4C"/>
    <w:rsid w:val="00F249CA"/>
    <w:rsid w:val="00F27EFB"/>
    <w:rsid w:val="00F31092"/>
    <w:rsid w:val="00F32F59"/>
    <w:rsid w:val="00F406C7"/>
    <w:rsid w:val="00F43A5C"/>
    <w:rsid w:val="00F461EE"/>
    <w:rsid w:val="00F46960"/>
    <w:rsid w:val="00F533FA"/>
    <w:rsid w:val="00F556EC"/>
    <w:rsid w:val="00F576C2"/>
    <w:rsid w:val="00F61862"/>
    <w:rsid w:val="00F63148"/>
    <w:rsid w:val="00F63251"/>
    <w:rsid w:val="00F673B6"/>
    <w:rsid w:val="00F676EE"/>
    <w:rsid w:val="00F7063B"/>
    <w:rsid w:val="00F72071"/>
    <w:rsid w:val="00F727EF"/>
    <w:rsid w:val="00F73A63"/>
    <w:rsid w:val="00F75ADC"/>
    <w:rsid w:val="00F76AFA"/>
    <w:rsid w:val="00F82F80"/>
    <w:rsid w:val="00F842CC"/>
    <w:rsid w:val="00F920C9"/>
    <w:rsid w:val="00F9264C"/>
    <w:rsid w:val="00F928C7"/>
    <w:rsid w:val="00F93990"/>
    <w:rsid w:val="00FA0878"/>
    <w:rsid w:val="00FA568B"/>
    <w:rsid w:val="00FA5EB9"/>
    <w:rsid w:val="00FA670B"/>
    <w:rsid w:val="00FB216E"/>
    <w:rsid w:val="00FB4701"/>
    <w:rsid w:val="00FB6516"/>
    <w:rsid w:val="00FB7215"/>
    <w:rsid w:val="00FC0497"/>
    <w:rsid w:val="00FC0DD3"/>
    <w:rsid w:val="00FC278B"/>
    <w:rsid w:val="00FC3330"/>
    <w:rsid w:val="00FC4184"/>
    <w:rsid w:val="00FC6B3E"/>
    <w:rsid w:val="00FD228B"/>
    <w:rsid w:val="00FD3CB5"/>
    <w:rsid w:val="00FE01A2"/>
    <w:rsid w:val="00FE1176"/>
    <w:rsid w:val="00FE1280"/>
    <w:rsid w:val="00FE4649"/>
    <w:rsid w:val="00FE5340"/>
    <w:rsid w:val="00FE606E"/>
    <w:rsid w:val="00FE6FAB"/>
    <w:rsid w:val="00FE72D5"/>
    <w:rsid w:val="00FF027C"/>
    <w:rsid w:val="00FF083A"/>
    <w:rsid w:val="00FF0E8D"/>
    <w:rsid w:val="00FF0E99"/>
    <w:rsid w:val="00FF34B0"/>
    <w:rsid w:val="00FF3A53"/>
    <w:rsid w:val="00FF5708"/>
    <w:rsid w:val="01C6FC65"/>
    <w:rsid w:val="01EC514B"/>
    <w:rsid w:val="0269F578"/>
    <w:rsid w:val="027448FF"/>
    <w:rsid w:val="02BB9C9D"/>
    <w:rsid w:val="0308A462"/>
    <w:rsid w:val="031E7860"/>
    <w:rsid w:val="0346AA50"/>
    <w:rsid w:val="047647BC"/>
    <w:rsid w:val="04AA6D34"/>
    <w:rsid w:val="051BA2EF"/>
    <w:rsid w:val="062EB462"/>
    <w:rsid w:val="06AF7C3E"/>
    <w:rsid w:val="06D293EB"/>
    <w:rsid w:val="0858E613"/>
    <w:rsid w:val="08997F2B"/>
    <w:rsid w:val="0968F64C"/>
    <w:rsid w:val="09765673"/>
    <w:rsid w:val="09C843E1"/>
    <w:rsid w:val="09F856D3"/>
    <w:rsid w:val="0AE7A33C"/>
    <w:rsid w:val="0B4ED270"/>
    <w:rsid w:val="0C704D95"/>
    <w:rsid w:val="0E319D5F"/>
    <w:rsid w:val="0EB1AA13"/>
    <w:rsid w:val="0F08734F"/>
    <w:rsid w:val="0F2DB390"/>
    <w:rsid w:val="10B2B65C"/>
    <w:rsid w:val="10EEC3A6"/>
    <w:rsid w:val="10F31011"/>
    <w:rsid w:val="110D563B"/>
    <w:rsid w:val="1135DBF8"/>
    <w:rsid w:val="114A2177"/>
    <w:rsid w:val="11F91E45"/>
    <w:rsid w:val="124CAABE"/>
    <w:rsid w:val="126A5400"/>
    <w:rsid w:val="1284AC0C"/>
    <w:rsid w:val="1289E7F6"/>
    <w:rsid w:val="1331B0E9"/>
    <w:rsid w:val="1332711B"/>
    <w:rsid w:val="13907824"/>
    <w:rsid w:val="149B3EB3"/>
    <w:rsid w:val="152DD20F"/>
    <w:rsid w:val="15BF13CB"/>
    <w:rsid w:val="170E8AD0"/>
    <w:rsid w:val="178CE51E"/>
    <w:rsid w:val="17B25C13"/>
    <w:rsid w:val="17B77449"/>
    <w:rsid w:val="17D20467"/>
    <w:rsid w:val="17E5972F"/>
    <w:rsid w:val="18504813"/>
    <w:rsid w:val="193C0AFF"/>
    <w:rsid w:val="196EDB5E"/>
    <w:rsid w:val="197A6752"/>
    <w:rsid w:val="199080E4"/>
    <w:rsid w:val="19C3AC5E"/>
    <w:rsid w:val="19E3E68C"/>
    <w:rsid w:val="1A20C7B6"/>
    <w:rsid w:val="1A2E1A0B"/>
    <w:rsid w:val="1AD7DB60"/>
    <w:rsid w:val="1B08FC1E"/>
    <w:rsid w:val="1B238D05"/>
    <w:rsid w:val="1B2EEC35"/>
    <w:rsid w:val="1C663AC7"/>
    <w:rsid w:val="1DB61906"/>
    <w:rsid w:val="1DE8A5BE"/>
    <w:rsid w:val="1E0F7C22"/>
    <w:rsid w:val="1EB09818"/>
    <w:rsid w:val="1ED9B9B2"/>
    <w:rsid w:val="1F18A110"/>
    <w:rsid w:val="1F943FED"/>
    <w:rsid w:val="1FD780B7"/>
    <w:rsid w:val="21025A31"/>
    <w:rsid w:val="222821CF"/>
    <w:rsid w:val="23DCC4CF"/>
    <w:rsid w:val="24C4FF6F"/>
    <w:rsid w:val="257C3E13"/>
    <w:rsid w:val="26650893"/>
    <w:rsid w:val="26BF85A8"/>
    <w:rsid w:val="270A1765"/>
    <w:rsid w:val="2725D7F1"/>
    <w:rsid w:val="27C8F53B"/>
    <w:rsid w:val="28265A9B"/>
    <w:rsid w:val="2843E5A6"/>
    <w:rsid w:val="2875B64D"/>
    <w:rsid w:val="28F677E4"/>
    <w:rsid w:val="2AEA819A"/>
    <w:rsid w:val="2B0538D5"/>
    <w:rsid w:val="2B77EBFC"/>
    <w:rsid w:val="2B9DD241"/>
    <w:rsid w:val="2BAF5B3B"/>
    <w:rsid w:val="2BFE6DC3"/>
    <w:rsid w:val="2CF413CE"/>
    <w:rsid w:val="2DFA5F2E"/>
    <w:rsid w:val="2E87A96A"/>
    <w:rsid w:val="2EBDD4B4"/>
    <w:rsid w:val="2F46DAFB"/>
    <w:rsid w:val="2F719EAE"/>
    <w:rsid w:val="2F8CD1C1"/>
    <w:rsid w:val="2FCF5BAC"/>
    <w:rsid w:val="301C1A3B"/>
    <w:rsid w:val="30808590"/>
    <w:rsid w:val="314D76D2"/>
    <w:rsid w:val="31CE10B6"/>
    <w:rsid w:val="325103A1"/>
    <w:rsid w:val="34608DCF"/>
    <w:rsid w:val="3516AEE6"/>
    <w:rsid w:val="35A65AEF"/>
    <w:rsid w:val="35E36E83"/>
    <w:rsid w:val="361328AD"/>
    <w:rsid w:val="38016C51"/>
    <w:rsid w:val="3811AAE6"/>
    <w:rsid w:val="383DC7C2"/>
    <w:rsid w:val="3A62F52D"/>
    <w:rsid w:val="3B22D039"/>
    <w:rsid w:val="3C46B3EB"/>
    <w:rsid w:val="3C54415E"/>
    <w:rsid w:val="3CE296EB"/>
    <w:rsid w:val="3D420040"/>
    <w:rsid w:val="3D57107A"/>
    <w:rsid w:val="3D81D1CF"/>
    <w:rsid w:val="3DC92044"/>
    <w:rsid w:val="3DE03FA2"/>
    <w:rsid w:val="3E985FD1"/>
    <w:rsid w:val="3EA50BDA"/>
    <w:rsid w:val="3F4076F9"/>
    <w:rsid w:val="3F58117D"/>
    <w:rsid w:val="3FF65B5C"/>
    <w:rsid w:val="4039EBCF"/>
    <w:rsid w:val="41D7F271"/>
    <w:rsid w:val="41EC3851"/>
    <w:rsid w:val="42A26BD7"/>
    <w:rsid w:val="44189DE0"/>
    <w:rsid w:val="443E3C38"/>
    <w:rsid w:val="4601ABCA"/>
    <w:rsid w:val="4724D12B"/>
    <w:rsid w:val="486BCAFC"/>
    <w:rsid w:val="48DE2E98"/>
    <w:rsid w:val="4977530F"/>
    <w:rsid w:val="497A6698"/>
    <w:rsid w:val="49D97C25"/>
    <w:rsid w:val="4A05AF5B"/>
    <w:rsid w:val="4A6D07F2"/>
    <w:rsid w:val="4CA4795D"/>
    <w:rsid w:val="4CE1BE62"/>
    <w:rsid w:val="4D66D033"/>
    <w:rsid w:val="4D676E0F"/>
    <w:rsid w:val="4E574EDC"/>
    <w:rsid w:val="4F8FC31D"/>
    <w:rsid w:val="4F9D203A"/>
    <w:rsid w:val="513AE08B"/>
    <w:rsid w:val="515524F0"/>
    <w:rsid w:val="51E2F6B7"/>
    <w:rsid w:val="53170D4A"/>
    <w:rsid w:val="5495CB1C"/>
    <w:rsid w:val="54A672DE"/>
    <w:rsid w:val="54E81067"/>
    <w:rsid w:val="55C5BC72"/>
    <w:rsid w:val="567E5E37"/>
    <w:rsid w:val="56F43092"/>
    <w:rsid w:val="56FFFEC9"/>
    <w:rsid w:val="57AC2BB4"/>
    <w:rsid w:val="57EF7C75"/>
    <w:rsid w:val="59084516"/>
    <w:rsid w:val="59936B26"/>
    <w:rsid w:val="5ABD847F"/>
    <w:rsid w:val="5ADBCEBD"/>
    <w:rsid w:val="5BE0EFE8"/>
    <w:rsid w:val="5C000CB4"/>
    <w:rsid w:val="5CF4A7E6"/>
    <w:rsid w:val="5D334E72"/>
    <w:rsid w:val="5EBF7793"/>
    <w:rsid w:val="5ECC0C8A"/>
    <w:rsid w:val="5EFD5018"/>
    <w:rsid w:val="5EFD5C15"/>
    <w:rsid w:val="5F837AED"/>
    <w:rsid w:val="5FA3924B"/>
    <w:rsid w:val="61B4F4EB"/>
    <w:rsid w:val="61F94DA0"/>
    <w:rsid w:val="620B217A"/>
    <w:rsid w:val="6238C519"/>
    <w:rsid w:val="6259A7C2"/>
    <w:rsid w:val="632A264E"/>
    <w:rsid w:val="632D0964"/>
    <w:rsid w:val="63A6F11C"/>
    <w:rsid w:val="641772FF"/>
    <w:rsid w:val="656A13B1"/>
    <w:rsid w:val="6578EDD1"/>
    <w:rsid w:val="67660D9F"/>
    <w:rsid w:val="676AB3E7"/>
    <w:rsid w:val="6842D6B4"/>
    <w:rsid w:val="68C4A008"/>
    <w:rsid w:val="6ADEF22A"/>
    <w:rsid w:val="6B013D43"/>
    <w:rsid w:val="6B09F593"/>
    <w:rsid w:val="6CA5C5F4"/>
    <w:rsid w:val="6CC7D68B"/>
    <w:rsid w:val="6EF19149"/>
    <w:rsid w:val="6F0AF498"/>
    <w:rsid w:val="7041B541"/>
    <w:rsid w:val="717B93FC"/>
    <w:rsid w:val="7191A856"/>
    <w:rsid w:val="725826FD"/>
    <w:rsid w:val="72878C49"/>
    <w:rsid w:val="72B3514F"/>
    <w:rsid w:val="72BFEAC2"/>
    <w:rsid w:val="73C75F51"/>
    <w:rsid w:val="744F21B0"/>
    <w:rsid w:val="7472C787"/>
    <w:rsid w:val="74994822"/>
    <w:rsid w:val="74C46960"/>
    <w:rsid w:val="74E3AF0B"/>
    <w:rsid w:val="74E6F9F2"/>
    <w:rsid w:val="750808B6"/>
    <w:rsid w:val="75E57FAB"/>
    <w:rsid w:val="7760BE24"/>
    <w:rsid w:val="77BFC761"/>
    <w:rsid w:val="77E0FB43"/>
    <w:rsid w:val="781D41E8"/>
    <w:rsid w:val="78E57C02"/>
    <w:rsid w:val="79307D37"/>
    <w:rsid w:val="79D10BB6"/>
    <w:rsid w:val="7A76E8E1"/>
    <w:rsid w:val="7A7906A3"/>
    <w:rsid w:val="7B06F100"/>
    <w:rsid w:val="7B9878FF"/>
    <w:rsid w:val="7C13DC50"/>
    <w:rsid w:val="7C46025A"/>
    <w:rsid w:val="7C719F83"/>
    <w:rsid w:val="7CC53593"/>
    <w:rsid w:val="7D5A5D57"/>
    <w:rsid w:val="7E9C463D"/>
    <w:rsid w:val="7F2010B0"/>
    <w:rsid w:val="7FF5B58F"/>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FB85"/>
  <w15:docId w15:val="{4EC81AF9-3D24-48A4-BD2D-9B0988D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6C"/>
    <w:pPr>
      <w:spacing w:after="120"/>
      <w:jc w:val="both"/>
    </w:pPr>
    <w:rPr>
      <w:sz w:val="22"/>
    </w:rPr>
  </w:style>
  <w:style w:type="paragraph" w:styleId="Heading1">
    <w:name w:val="heading 1"/>
    <w:basedOn w:val="Normal"/>
    <w:next w:val="Normal"/>
    <w:link w:val="Heading1Char"/>
    <w:uiPriority w:val="9"/>
    <w:qFormat/>
    <w:rsid w:val="0081701C"/>
    <w:pPr>
      <w:keepNext/>
      <w:keepLines/>
      <w:numPr>
        <w:numId w:val="2"/>
      </w:numPr>
      <w:spacing w:before="240" w:after="240"/>
      <w:jc w:val="left"/>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4F247A"/>
    <w:pPr>
      <w:keepNext/>
      <w:keepLines/>
      <w:numPr>
        <w:ilvl w:val="1"/>
        <w:numId w:val="2"/>
      </w:numPr>
      <w:spacing w:before="240" w:after="240"/>
      <w:jc w:val="left"/>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AA0F24"/>
    <w:pPr>
      <w:keepNext/>
      <w:keepLines/>
      <w:numPr>
        <w:ilvl w:val="2"/>
        <w:numId w:val="2"/>
      </w:numPr>
      <w:spacing w:before="240"/>
      <w:ind w:left="0"/>
      <w:outlineLvl w:val="2"/>
    </w:pPr>
    <w:rPr>
      <w:rFonts w:eastAsiaTheme="majorEastAsia" w:cstheme="majorBidi"/>
      <w:b/>
      <w:color w:val="7FB81D" w:themeColor="accent1"/>
    </w:rPr>
  </w:style>
  <w:style w:type="paragraph" w:styleId="Heading4">
    <w:name w:val="heading 4"/>
    <w:basedOn w:val="Normal"/>
    <w:next w:val="Normal"/>
    <w:link w:val="Heading4Char"/>
    <w:uiPriority w:val="9"/>
    <w:unhideWhenUsed/>
    <w:qFormat/>
    <w:rsid w:val="00D96960"/>
    <w:pPr>
      <w:keepNext/>
      <w:keepLines/>
      <w:numPr>
        <w:ilvl w:val="3"/>
        <w:numId w:val="2"/>
      </w:numPr>
      <w:spacing w:before="120"/>
      <w:outlineLvl w:val="3"/>
    </w:pPr>
    <w:rPr>
      <w:rFonts w:eastAsiaTheme="majorEastAsia" w:cstheme="majorBidi"/>
      <w:b/>
      <w:iCs/>
      <w:color w:val="7FB81D" w:themeColor="accent1"/>
    </w:rPr>
  </w:style>
  <w:style w:type="paragraph" w:styleId="Heading5">
    <w:name w:val="heading 5"/>
    <w:basedOn w:val="Normal"/>
    <w:next w:val="Normal"/>
    <w:link w:val="Heading5Char"/>
    <w:uiPriority w:val="9"/>
    <w:unhideWhenUsed/>
    <w:qFormat/>
    <w:rsid w:val="00BC265B"/>
    <w:pPr>
      <w:keepNext/>
      <w:keepLines/>
      <w:numPr>
        <w:ilvl w:val="4"/>
        <w:numId w:val="2"/>
      </w:numPr>
      <w:spacing w:before="40" w:after="0"/>
      <w:outlineLvl w:val="4"/>
    </w:pPr>
    <w:rPr>
      <w:rFonts w:asciiTheme="majorHAnsi" w:eastAsiaTheme="majorEastAsia" w:hAnsiTheme="majorHAnsi" w:cstheme="majorBidi"/>
      <w:color w:val="5E8915" w:themeColor="accent1" w:themeShade="BF"/>
    </w:rPr>
  </w:style>
  <w:style w:type="paragraph" w:styleId="Heading6">
    <w:name w:val="heading 6"/>
    <w:basedOn w:val="Normal"/>
    <w:next w:val="Normal"/>
    <w:link w:val="Heading6Char"/>
    <w:uiPriority w:val="9"/>
    <w:semiHidden/>
    <w:unhideWhenUsed/>
    <w:qFormat/>
    <w:rsid w:val="00BC265B"/>
    <w:pPr>
      <w:keepNext/>
      <w:keepLines/>
      <w:numPr>
        <w:ilvl w:val="5"/>
        <w:numId w:val="2"/>
      </w:numPr>
      <w:spacing w:before="40" w:after="0"/>
      <w:outlineLvl w:val="5"/>
    </w:pPr>
    <w:rPr>
      <w:rFonts w:asciiTheme="majorHAnsi" w:eastAsiaTheme="majorEastAsia" w:hAnsiTheme="majorHAnsi" w:cstheme="majorBidi"/>
      <w:color w:val="3F5B0E" w:themeColor="accent1" w:themeShade="7F"/>
    </w:rPr>
  </w:style>
  <w:style w:type="paragraph" w:styleId="Heading7">
    <w:name w:val="heading 7"/>
    <w:basedOn w:val="Normal"/>
    <w:next w:val="Normal"/>
    <w:link w:val="Heading7Char"/>
    <w:uiPriority w:val="9"/>
    <w:semiHidden/>
    <w:unhideWhenUsed/>
    <w:qFormat/>
    <w:rsid w:val="00BC265B"/>
    <w:pPr>
      <w:keepNext/>
      <w:keepLines/>
      <w:numPr>
        <w:ilvl w:val="6"/>
        <w:numId w:val="2"/>
      </w:numPr>
      <w:spacing w:before="40" w:after="0"/>
      <w:outlineLvl w:val="6"/>
    </w:pPr>
    <w:rPr>
      <w:rFonts w:asciiTheme="majorHAnsi" w:eastAsiaTheme="majorEastAsia" w:hAnsiTheme="majorHAnsi" w:cstheme="majorBidi"/>
      <w:i/>
      <w:iCs/>
      <w:color w:val="3F5B0E" w:themeColor="accent1" w:themeShade="7F"/>
    </w:rPr>
  </w:style>
  <w:style w:type="paragraph" w:styleId="Heading8">
    <w:name w:val="heading 8"/>
    <w:basedOn w:val="Normal"/>
    <w:next w:val="Normal"/>
    <w:link w:val="Heading8Char"/>
    <w:uiPriority w:val="9"/>
    <w:semiHidden/>
    <w:unhideWhenUsed/>
    <w:qFormat/>
    <w:rsid w:val="00BC265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265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BD9"/>
    <w:pPr>
      <w:tabs>
        <w:tab w:val="center" w:pos="4252"/>
        <w:tab w:val="right" w:pos="8504"/>
      </w:tabs>
    </w:pPr>
  </w:style>
  <w:style w:type="character" w:customStyle="1" w:styleId="HeaderChar">
    <w:name w:val="Header Char"/>
    <w:basedOn w:val="DefaultParagraphFont"/>
    <w:link w:val="Header"/>
    <w:uiPriority w:val="99"/>
    <w:rsid w:val="00CE2BD9"/>
  </w:style>
  <w:style w:type="paragraph" w:styleId="Footer">
    <w:name w:val="footer"/>
    <w:basedOn w:val="Normal"/>
    <w:link w:val="FooterChar"/>
    <w:uiPriority w:val="99"/>
    <w:unhideWhenUsed/>
    <w:rsid w:val="00F27EFB"/>
    <w:pPr>
      <w:tabs>
        <w:tab w:val="center" w:pos="4252"/>
        <w:tab w:val="right" w:pos="8504"/>
      </w:tabs>
    </w:pPr>
    <w:rPr>
      <w:sz w:val="20"/>
    </w:rPr>
  </w:style>
  <w:style w:type="character" w:customStyle="1" w:styleId="FooterChar">
    <w:name w:val="Footer Char"/>
    <w:basedOn w:val="DefaultParagraphFont"/>
    <w:link w:val="Footer"/>
    <w:uiPriority w:val="99"/>
    <w:rsid w:val="00F27EFB"/>
    <w:rPr>
      <w:sz w:val="20"/>
    </w:rPr>
  </w:style>
  <w:style w:type="table" w:styleId="TableGrid">
    <w:name w:val="Table Grid"/>
    <w:basedOn w:val="TableNormal"/>
    <w:uiPriority w:val="39"/>
    <w:rsid w:val="00CE2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etabela">
    <w:name w:val="Conteúdo de tabela"/>
    <w:basedOn w:val="Normal"/>
    <w:qFormat/>
    <w:rsid w:val="00440C40"/>
    <w:pPr>
      <w:spacing w:before="60" w:after="60"/>
      <w:ind w:left="57" w:right="57"/>
      <w:jc w:val="left"/>
    </w:pPr>
    <w:rPr>
      <w:sz w:val="20"/>
    </w:rPr>
  </w:style>
  <w:style w:type="paragraph" w:styleId="ListParagraph">
    <w:name w:val="List Paragraph"/>
    <w:basedOn w:val="Normal"/>
    <w:uiPriority w:val="34"/>
    <w:qFormat/>
    <w:rsid w:val="00A21112"/>
    <w:pPr>
      <w:numPr>
        <w:numId w:val="1"/>
      </w:numPr>
      <w:ind w:left="284"/>
    </w:pPr>
  </w:style>
  <w:style w:type="character" w:styleId="Hyperlink">
    <w:name w:val="Hyperlink"/>
    <w:basedOn w:val="DefaultParagraphFont"/>
    <w:uiPriority w:val="99"/>
    <w:unhideWhenUsed/>
    <w:rsid w:val="00A145C7"/>
    <w:rPr>
      <w:color w:val="2A2A2A" w:themeColor="hyperlink"/>
      <w:u w:val="single"/>
    </w:rPr>
  </w:style>
  <w:style w:type="character" w:styleId="UnresolvedMention">
    <w:name w:val="Unresolved Mention"/>
    <w:basedOn w:val="DefaultParagraphFont"/>
    <w:uiPriority w:val="99"/>
    <w:semiHidden/>
    <w:unhideWhenUsed/>
    <w:rsid w:val="00A145C7"/>
    <w:rPr>
      <w:color w:val="605E5C"/>
      <w:shd w:val="clear" w:color="auto" w:fill="E1DFDD"/>
    </w:rPr>
  </w:style>
  <w:style w:type="paragraph" w:styleId="Title">
    <w:name w:val="Title"/>
    <w:basedOn w:val="Normal"/>
    <w:next w:val="Normal"/>
    <w:link w:val="TitleChar"/>
    <w:uiPriority w:val="10"/>
    <w:qFormat/>
    <w:rsid w:val="00BA5921"/>
    <w:pPr>
      <w:spacing w:before="960" w:after="240"/>
      <w:contextualSpacing/>
      <w:jc w:val="left"/>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A5921"/>
    <w:rPr>
      <w:rFonts w:ascii="Quicksand" w:eastAsiaTheme="majorEastAsia" w:hAnsi="Quicksand" w:cstheme="majorBidi"/>
      <w:spacing w:val="-10"/>
      <w:kern w:val="28"/>
      <w:sz w:val="56"/>
      <w:szCs w:val="56"/>
    </w:rPr>
  </w:style>
  <w:style w:type="character" w:customStyle="1" w:styleId="Heading1Char">
    <w:name w:val="Heading 1 Char"/>
    <w:basedOn w:val="DefaultParagraphFont"/>
    <w:link w:val="Heading1"/>
    <w:uiPriority w:val="9"/>
    <w:rsid w:val="0081701C"/>
    <w:rPr>
      <w:rFonts w:eastAsiaTheme="majorEastAsia" w:cstheme="majorBidi"/>
      <w:b/>
      <w:sz w:val="40"/>
      <w:szCs w:val="32"/>
    </w:rPr>
  </w:style>
  <w:style w:type="paragraph" w:customStyle="1" w:styleId="Ttulo1semnumerao">
    <w:name w:val="Título 1 sem numeração"/>
    <w:basedOn w:val="Heading1"/>
    <w:next w:val="Normal"/>
    <w:qFormat/>
    <w:rsid w:val="000B0D45"/>
    <w:pPr>
      <w:pageBreakBefore/>
      <w:numPr>
        <w:numId w:val="0"/>
      </w:numPr>
    </w:pPr>
  </w:style>
  <w:style w:type="character" w:customStyle="1" w:styleId="Heading2Char">
    <w:name w:val="Heading 2 Char"/>
    <w:basedOn w:val="DefaultParagraphFont"/>
    <w:link w:val="Heading2"/>
    <w:uiPriority w:val="9"/>
    <w:rsid w:val="004F247A"/>
    <w:rPr>
      <w:rFonts w:eastAsiaTheme="majorEastAsia" w:cstheme="majorBidi"/>
      <w:b/>
      <w:sz w:val="32"/>
      <w:szCs w:val="26"/>
    </w:rPr>
  </w:style>
  <w:style w:type="character" w:customStyle="1" w:styleId="Heading3Char">
    <w:name w:val="Heading 3 Char"/>
    <w:basedOn w:val="DefaultParagraphFont"/>
    <w:link w:val="Heading3"/>
    <w:uiPriority w:val="9"/>
    <w:rsid w:val="00AA0F24"/>
    <w:rPr>
      <w:rFonts w:eastAsiaTheme="majorEastAsia" w:cstheme="majorBidi"/>
      <w:b/>
      <w:color w:val="7FB81D" w:themeColor="accent1"/>
      <w:sz w:val="22"/>
    </w:rPr>
  </w:style>
  <w:style w:type="character" w:customStyle="1" w:styleId="Heading4Char">
    <w:name w:val="Heading 4 Char"/>
    <w:basedOn w:val="DefaultParagraphFont"/>
    <w:link w:val="Heading4"/>
    <w:uiPriority w:val="9"/>
    <w:rsid w:val="00D96960"/>
    <w:rPr>
      <w:rFonts w:eastAsiaTheme="majorEastAsia" w:cstheme="majorBidi"/>
      <w:b/>
      <w:iCs/>
      <w:color w:val="7FB81D" w:themeColor="accent1"/>
      <w:sz w:val="22"/>
    </w:rPr>
  </w:style>
  <w:style w:type="character" w:customStyle="1" w:styleId="Heading5Char">
    <w:name w:val="Heading 5 Char"/>
    <w:basedOn w:val="DefaultParagraphFont"/>
    <w:link w:val="Heading5"/>
    <w:uiPriority w:val="9"/>
    <w:rsid w:val="00BC265B"/>
    <w:rPr>
      <w:rFonts w:asciiTheme="majorHAnsi" w:eastAsiaTheme="majorEastAsia" w:hAnsiTheme="majorHAnsi" w:cstheme="majorBidi"/>
      <w:color w:val="5E8915" w:themeColor="accent1" w:themeShade="BF"/>
      <w:sz w:val="22"/>
    </w:rPr>
  </w:style>
  <w:style w:type="character" w:customStyle="1" w:styleId="Heading6Char">
    <w:name w:val="Heading 6 Char"/>
    <w:basedOn w:val="DefaultParagraphFont"/>
    <w:link w:val="Heading6"/>
    <w:uiPriority w:val="9"/>
    <w:semiHidden/>
    <w:rsid w:val="00BC265B"/>
    <w:rPr>
      <w:rFonts w:asciiTheme="majorHAnsi" w:eastAsiaTheme="majorEastAsia" w:hAnsiTheme="majorHAnsi" w:cstheme="majorBidi"/>
      <w:color w:val="3F5B0E" w:themeColor="accent1" w:themeShade="7F"/>
      <w:sz w:val="22"/>
    </w:rPr>
  </w:style>
  <w:style w:type="character" w:customStyle="1" w:styleId="Heading7Char">
    <w:name w:val="Heading 7 Char"/>
    <w:basedOn w:val="DefaultParagraphFont"/>
    <w:link w:val="Heading7"/>
    <w:uiPriority w:val="9"/>
    <w:semiHidden/>
    <w:rsid w:val="00BC265B"/>
    <w:rPr>
      <w:rFonts w:asciiTheme="majorHAnsi" w:eastAsiaTheme="majorEastAsia" w:hAnsiTheme="majorHAnsi" w:cstheme="majorBidi"/>
      <w:i/>
      <w:iCs/>
      <w:color w:val="3F5B0E" w:themeColor="accent1" w:themeShade="7F"/>
      <w:sz w:val="22"/>
    </w:rPr>
  </w:style>
  <w:style w:type="character" w:customStyle="1" w:styleId="Heading8Char">
    <w:name w:val="Heading 8 Char"/>
    <w:basedOn w:val="DefaultParagraphFont"/>
    <w:link w:val="Heading8"/>
    <w:uiPriority w:val="9"/>
    <w:semiHidden/>
    <w:rsid w:val="00BC26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265B"/>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FE1280"/>
    <w:pPr>
      <w:numPr>
        <w:ilvl w:val="1"/>
      </w:numPr>
      <w:spacing w:before="240" w:after="480"/>
      <w:contextualSpacing/>
      <w:jc w:val="left"/>
    </w:pPr>
    <w:rPr>
      <w:rFonts w:eastAsiaTheme="minorEastAsia"/>
      <w:sz w:val="28"/>
      <w:szCs w:val="22"/>
    </w:rPr>
  </w:style>
  <w:style w:type="character" w:customStyle="1" w:styleId="SubtitleChar">
    <w:name w:val="Subtitle Char"/>
    <w:basedOn w:val="DefaultParagraphFont"/>
    <w:link w:val="Subtitle"/>
    <w:uiPriority w:val="11"/>
    <w:rsid w:val="00FE1280"/>
    <w:rPr>
      <w:rFonts w:eastAsiaTheme="minorEastAsia"/>
      <w:sz w:val="28"/>
      <w:szCs w:val="22"/>
    </w:rPr>
  </w:style>
  <w:style w:type="character" w:styleId="PageNumber">
    <w:name w:val="page number"/>
    <w:basedOn w:val="DefaultParagraphFont"/>
    <w:uiPriority w:val="99"/>
    <w:semiHidden/>
    <w:unhideWhenUsed/>
    <w:rsid w:val="006B34A7"/>
  </w:style>
  <w:style w:type="paragraph" w:styleId="FootnoteText">
    <w:name w:val="footnote text"/>
    <w:basedOn w:val="Normal"/>
    <w:link w:val="FootnoteTextChar"/>
    <w:uiPriority w:val="99"/>
    <w:semiHidden/>
    <w:unhideWhenUsed/>
    <w:rsid w:val="00256E86"/>
    <w:pPr>
      <w:spacing w:after="0"/>
      <w:jc w:val="left"/>
    </w:pPr>
    <w:rPr>
      <w:sz w:val="20"/>
      <w:szCs w:val="20"/>
    </w:rPr>
  </w:style>
  <w:style w:type="character" w:customStyle="1" w:styleId="FootnoteTextChar">
    <w:name w:val="Footnote Text Char"/>
    <w:basedOn w:val="DefaultParagraphFont"/>
    <w:link w:val="FootnoteText"/>
    <w:uiPriority w:val="99"/>
    <w:semiHidden/>
    <w:rsid w:val="00256E86"/>
    <w:rPr>
      <w:rFonts w:ascii="Quicksand" w:hAnsi="Quicksand"/>
      <w:sz w:val="20"/>
      <w:szCs w:val="20"/>
    </w:rPr>
  </w:style>
  <w:style w:type="character" w:styleId="FootnoteReference">
    <w:name w:val="footnote reference"/>
    <w:basedOn w:val="DefaultParagraphFont"/>
    <w:uiPriority w:val="99"/>
    <w:semiHidden/>
    <w:unhideWhenUsed/>
    <w:rsid w:val="00247EDE"/>
    <w:rPr>
      <w:vertAlign w:val="superscript"/>
    </w:rPr>
  </w:style>
  <w:style w:type="paragraph" w:styleId="TOC1">
    <w:name w:val="toc 1"/>
    <w:basedOn w:val="Normal"/>
    <w:next w:val="Normal"/>
    <w:autoRedefine/>
    <w:uiPriority w:val="39"/>
    <w:unhideWhenUsed/>
    <w:rsid w:val="00C90A61"/>
    <w:pPr>
      <w:tabs>
        <w:tab w:val="right" w:leader="dot" w:pos="9054"/>
      </w:tabs>
      <w:spacing w:after="100"/>
    </w:pPr>
  </w:style>
  <w:style w:type="paragraph" w:styleId="TOC2">
    <w:name w:val="toc 2"/>
    <w:basedOn w:val="Normal"/>
    <w:next w:val="Normal"/>
    <w:autoRedefine/>
    <w:uiPriority w:val="39"/>
    <w:unhideWhenUsed/>
    <w:rsid w:val="004F247A"/>
    <w:pPr>
      <w:spacing w:after="100"/>
      <w:ind w:left="240"/>
    </w:pPr>
  </w:style>
  <w:style w:type="paragraph" w:styleId="Caption">
    <w:name w:val="caption"/>
    <w:basedOn w:val="Normal"/>
    <w:next w:val="Normal"/>
    <w:uiPriority w:val="35"/>
    <w:unhideWhenUsed/>
    <w:qFormat/>
    <w:rsid w:val="009B552D"/>
    <w:pPr>
      <w:spacing w:after="200"/>
    </w:pPr>
    <w:rPr>
      <w:iCs/>
      <w:color w:val="66666A" w:themeColor="text2"/>
      <w:sz w:val="18"/>
      <w:szCs w:val="18"/>
    </w:rPr>
  </w:style>
  <w:style w:type="paragraph" w:styleId="Quote">
    <w:name w:val="Quote"/>
    <w:basedOn w:val="Normal"/>
    <w:next w:val="Normal"/>
    <w:link w:val="QuoteChar"/>
    <w:uiPriority w:val="29"/>
    <w:qFormat/>
    <w:rsid w:val="00DB0BE5"/>
    <w:rPr>
      <w:i/>
      <w:iCs/>
      <w:color w:val="66666A" w:themeColor="text2"/>
      <w:sz w:val="20"/>
    </w:rPr>
  </w:style>
  <w:style w:type="character" w:customStyle="1" w:styleId="QuoteChar">
    <w:name w:val="Quote Char"/>
    <w:basedOn w:val="DefaultParagraphFont"/>
    <w:link w:val="Quote"/>
    <w:uiPriority w:val="29"/>
    <w:rsid w:val="00DB0BE5"/>
    <w:rPr>
      <w:rFonts w:ascii="Quicksand" w:hAnsi="Quicksand"/>
      <w:i/>
      <w:iCs/>
      <w:color w:val="66666A" w:themeColor="text2"/>
      <w:sz w:val="20"/>
    </w:rPr>
  </w:style>
  <w:style w:type="paragraph" w:customStyle="1" w:styleId="Cabealhodetabela">
    <w:name w:val="Cabeçalho de tabela"/>
    <w:basedOn w:val="Contedodetabela"/>
    <w:qFormat/>
    <w:rsid w:val="007A01A5"/>
    <w:rPr>
      <w:color w:val="7FB81D" w:themeColor="accent1"/>
      <w:sz w:val="18"/>
    </w:rPr>
  </w:style>
  <w:style w:type="paragraph" w:customStyle="1" w:styleId="Separadordetabela">
    <w:name w:val="Separador de tabela"/>
    <w:basedOn w:val="Normal"/>
    <w:next w:val="Normal"/>
    <w:qFormat/>
    <w:rsid w:val="006170C0"/>
    <w:pPr>
      <w:spacing w:after="0" w:line="120" w:lineRule="exact"/>
      <w:jc w:val="left"/>
    </w:pPr>
    <w:rPr>
      <w:rFonts w:cs="Times New Roman (Corpo CS)"/>
      <w:caps/>
      <w:sz w:val="10"/>
    </w:rPr>
  </w:style>
  <w:style w:type="paragraph" w:styleId="Revision">
    <w:name w:val="Revision"/>
    <w:hidden/>
    <w:uiPriority w:val="99"/>
    <w:semiHidden/>
    <w:rsid w:val="002535A0"/>
    <w:rPr>
      <w:sz w:val="22"/>
    </w:rPr>
  </w:style>
  <w:style w:type="character" w:styleId="CommentReference">
    <w:name w:val="annotation reference"/>
    <w:basedOn w:val="DefaultParagraphFont"/>
    <w:uiPriority w:val="99"/>
    <w:semiHidden/>
    <w:unhideWhenUsed/>
    <w:rsid w:val="002917CB"/>
    <w:rPr>
      <w:sz w:val="16"/>
      <w:szCs w:val="16"/>
    </w:rPr>
  </w:style>
  <w:style w:type="paragraph" w:styleId="CommentText">
    <w:name w:val="annotation text"/>
    <w:basedOn w:val="Normal"/>
    <w:link w:val="CommentTextChar"/>
    <w:uiPriority w:val="99"/>
    <w:unhideWhenUsed/>
    <w:rsid w:val="002917CB"/>
    <w:rPr>
      <w:sz w:val="20"/>
      <w:szCs w:val="20"/>
    </w:rPr>
  </w:style>
  <w:style w:type="character" w:customStyle="1" w:styleId="CommentTextChar">
    <w:name w:val="Comment Text Char"/>
    <w:basedOn w:val="DefaultParagraphFont"/>
    <w:link w:val="CommentText"/>
    <w:uiPriority w:val="99"/>
    <w:rsid w:val="002917CB"/>
    <w:rPr>
      <w:sz w:val="20"/>
      <w:szCs w:val="20"/>
    </w:rPr>
  </w:style>
  <w:style w:type="paragraph" w:styleId="CommentSubject">
    <w:name w:val="annotation subject"/>
    <w:basedOn w:val="CommentText"/>
    <w:next w:val="CommentText"/>
    <w:link w:val="CommentSubjectChar"/>
    <w:uiPriority w:val="99"/>
    <w:semiHidden/>
    <w:unhideWhenUsed/>
    <w:rsid w:val="002917CB"/>
    <w:rPr>
      <w:b/>
      <w:bCs/>
    </w:rPr>
  </w:style>
  <w:style w:type="character" w:customStyle="1" w:styleId="CommentSubjectChar">
    <w:name w:val="Comment Subject Char"/>
    <w:basedOn w:val="CommentTextChar"/>
    <w:link w:val="CommentSubject"/>
    <w:uiPriority w:val="99"/>
    <w:semiHidden/>
    <w:rsid w:val="002917CB"/>
    <w:rPr>
      <w:b/>
      <w:bCs/>
      <w:sz w:val="20"/>
      <w:szCs w:val="20"/>
    </w:rPr>
  </w:style>
  <w:style w:type="character" w:customStyle="1" w:styleId="cf01">
    <w:name w:val="cf01"/>
    <w:basedOn w:val="DefaultParagraphFont"/>
    <w:rsid w:val="003864DD"/>
    <w:rPr>
      <w:rFonts w:ascii="Segoe UI" w:hAnsi="Segoe UI" w:cs="Segoe UI" w:hint="default"/>
      <w:sz w:val="18"/>
      <w:szCs w:val="18"/>
    </w:rPr>
  </w:style>
  <w:style w:type="character" w:styleId="FollowedHyperlink">
    <w:name w:val="FollowedHyperlink"/>
    <w:basedOn w:val="DefaultParagraphFont"/>
    <w:uiPriority w:val="99"/>
    <w:semiHidden/>
    <w:unhideWhenUsed/>
    <w:rsid w:val="00947FC0"/>
    <w:rPr>
      <w:color w:val="2A2A2A" w:themeColor="followedHyperlink"/>
      <w:u w:val="single"/>
    </w:rPr>
  </w:style>
  <w:style w:type="character" w:styleId="PlaceholderText">
    <w:name w:val="Placeholder Text"/>
    <w:basedOn w:val="DefaultParagraphFont"/>
    <w:uiPriority w:val="99"/>
    <w:semiHidden/>
    <w:rsid w:val="00FE12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9533">
      <w:bodyDiv w:val="1"/>
      <w:marLeft w:val="0"/>
      <w:marRight w:val="0"/>
      <w:marTop w:val="0"/>
      <w:marBottom w:val="0"/>
      <w:divBdr>
        <w:top w:val="none" w:sz="0" w:space="0" w:color="auto"/>
        <w:left w:val="none" w:sz="0" w:space="0" w:color="auto"/>
        <w:bottom w:val="none" w:sz="0" w:space="0" w:color="auto"/>
        <w:right w:val="none" w:sz="0" w:space="0" w:color="auto"/>
      </w:divBdr>
    </w:div>
    <w:div w:id="174535397">
      <w:bodyDiv w:val="1"/>
      <w:marLeft w:val="0"/>
      <w:marRight w:val="0"/>
      <w:marTop w:val="0"/>
      <w:marBottom w:val="0"/>
      <w:divBdr>
        <w:top w:val="none" w:sz="0" w:space="0" w:color="auto"/>
        <w:left w:val="none" w:sz="0" w:space="0" w:color="auto"/>
        <w:bottom w:val="none" w:sz="0" w:space="0" w:color="auto"/>
        <w:right w:val="none" w:sz="0" w:space="0" w:color="auto"/>
      </w:divBdr>
    </w:div>
    <w:div w:id="187184664">
      <w:bodyDiv w:val="1"/>
      <w:marLeft w:val="0"/>
      <w:marRight w:val="0"/>
      <w:marTop w:val="0"/>
      <w:marBottom w:val="0"/>
      <w:divBdr>
        <w:top w:val="none" w:sz="0" w:space="0" w:color="auto"/>
        <w:left w:val="none" w:sz="0" w:space="0" w:color="auto"/>
        <w:bottom w:val="none" w:sz="0" w:space="0" w:color="auto"/>
        <w:right w:val="none" w:sz="0" w:space="0" w:color="auto"/>
      </w:divBdr>
    </w:div>
    <w:div w:id="434329821">
      <w:bodyDiv w:val="1"/>
      <w:marLeft w:val="0"/>
      <w:marRight w:val="0"/>
      <w:marTop w:val="0"/>
      <w:marBottom w:val="0"/>
      <w:divBdr>
        <w:top w:val="none" w:sz="0" w:space="0" w:color="auto"/>
        <w:left w:val="none" w:sz="0" w:space="0" w:color="auto"/>
        <w:bottom w:val="none" w:sz="0" w:space="0" w:color="auto"/>
        <w:right w:val="none" w:sz="0" w:space="0" w:color="auto"/>
      </w:divBdr>
    </w:div>
    <w:div w:id="607741441">
      <w:bodyDiv w:val="1"/>
      <w:marLeft w:val="0"/>
      <w:marRight w:val="0"/>
      <w:marTop w:val="0"/>
      <w:marBottom w:val="0"/>
      <w:divBdr>
        <w:top w:val="none" w:sz="0" w:space="0" w:color="auto"/>
        <w:left w:val="none" w:sz="0" w:space="0" w:color="auto"/>
        <w:bottom w:val="none" w:sz="0" w:space="0" w:color="auto"/>
        <w:right w:val="none" w:sz="0" w:space="0" w:color="auto"/>
      </w:divBdr>
    </w:div>
    <w:div w:id="695666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pmei.pt/Paginas/certificacao-PME.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s://www.sft-edih.eu" TargetMode="External"/><Relationship Id="rId1" Type="http://schemas.openxmlformats.org/officeDocument/2006/relationships/hyperlink" Target="https://www.sft-edih.e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ft-edih.eu" TargetMode="External"/><Relationship Id="rId1" Type="http://schemas.openxmlformats.org/officeDocument/2006/relationships/hyperlink" Target="https://www.sft-edih.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ral"/>
          <w:gallery w:val="placeholder"/>
        </w:category>
        <w:types>
          <w:type w:val="bbPlcHdr"/>
        </w:types>
        <w:behaviors>
          <w:behavior w:val="content"/>
        </w:behaviors>
        <w:guid w:val="{39204BE5-1041-455D-8765-D6A7F0903444}"/>
      </w:docPartPr>
      <w:docPartBody>
        <w:p w:rsidR="00E130B7" w:rsidRDefault="005D66A3">
          <w:r w:rsidRPr="00CC3BE4">
            <w:rPr>
              <w:rStyle w:val="PlaceholderText"/>
            </w:rPr>
            <w:t>Escolha um item.</w:t>
          </w:r>
        </w:p>
      </w:docPartBody>
    </w:docPart>
    <w:docPart>
      <w:docPartPr>
        <w:name w:val="DefaultPlaceholder_-1854013437"/>
        <w:category>
          <w:name w:val="Geral"/>
          <w:gallery w:val="placeholder"/>
        </w:category>
        <w:types>
          <w:type w:val="bbPlcHdr"/>
        </w:types>
        <w:behaviors>
          <w:behavior w:val="content"/>
        </w:behaviors>
        <w:guid w:val="{40D6D657-EAC8-4974-B7EF-2C7C3427C84B}"/>
      </w:docPartPr>
      <w:docPartBody>
        <w:p w:rsidR="00E130B7" w:rsidRDefault="005D66A3">
          <w:r w:rsidRPr="00CC3BE4">
            <w:rPr>
              <w:rStyle w:val="PlaceholderText"/>
            </w:rPr>
            <w:t>Clique ou toque para introduzir uma data.</w:t>
          </w:r>
        </w:p>
      </w:docPartBody>
    </w:docPart>
    <w:docPart>
      <w:docPartPr>
        <w:name w:val="DefaultPlaceholder_-1854013440"/>
        <w:category>
          <w:name w:val="Geral"/>
          <w:gallery w:val="placeholder"/>
        </w:category>
        <w:types>
          <w:type w:val="bbPlcHdr"/>
        </w:types>
        <w:behaviors>
          <w:behavior w:val="content"/>
        </w:behaviors>
        <w:guid w:val="{5CBC2016-B0F4-49B3-BC5F-A326FB78F5DC}"/>
      </w:docPartPr>
      <w:docPartBody>
        <w:p w:rsidR="00E130B7" w:rsidRDefault="005D66A3">
          <w:r w:rsidRPr="00CC3BE4">
            <w:rPr>
              <w:rStyle w:val="PlaceholderText"/>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w:altName w:val="Century Gothic"/>
    <w:charset w:val="00"/>
    <w:family w:val="auto"/>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uicksand">
    <w:charset w:val="4D"/>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New Roman (Corpo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A3"/>
    <w:rsid w:val="004B23BC"/>
    <w:rsid w:val="005D66A3"/>
    <w:rsid w:val="009A3B97"/>
    <w:rsid w:val="00CD3122"/>
    <w:rsid w:val="00E130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6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SFT-EDIH">
      <a:dk1>
        <a:srgbClr val="000000"/>
      </a:dk1>
      <a:lt1>
        <a:srgbClr val="FFFFFF"/>
      </a:lt1>
      <a:dk2>
        <a:srgbClr val="66666A"/>
      </a:dk2>
      <a:lt2>
        <a:srgbClr val="FEFFFE"/>
      </a:lt2>
      <a:accent1>
        <a:srgbClr val="7FB81D"/>
      </a:accent1>
      <a:accent2>
        <a:srgbClr val="056B35"/>
      </a:accent2>
      <a:accent3>
        <a:srgbClr val="1780BD"/>
      </a:accent3>
      <a:accent4>
        <a:srgbClr val="095D7F"/>
      </a:accent4>
      <a:accent5>
        <a:srgbClr val="F36F21"/>
      </a:accent5>
      <a:accent6>
        <a:srgbClr val="A74509"/>
      </a:accent6>
      <a:hlink>
        <a:srgbClr val="2A2A2A"/>
      </a:hlink>
      <a:folHlink>
        <a:srgbClr val="2A2A2A"/>
      </a:folHlink>
    </a:clrScheme>
    <a:fontScheme name="SFT-EDIH">
      <a:majorFont>
        <a:latin typeface="Futura LT"/>
        <a:ea typeface=""/>
        <a:cs typeface=""/>
      </a:majorFont>
      <a:minorFont>
        <a:latin typeface="Futura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2cb86c-4ff6-4c6e-9ecb-ab29a6ff6f9d">
      <Terms xmlns="http://schemas.microsoft.com/office/infopath/2007/PartnerControls"/>
    </lcf76f155ced4ddcb4097134ff3c332f>
    <TaxCatchAll xmlns="508ad975-97df-497f-8d13-70543e50ec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B21A60C1A11D9439510CE4681C4CBFA" ma:contentTypeVersion="14" ma:contentTypeDescription="Criar um novo documento." ma:contentTypeScope="" ma:versionID="76f9d7103ba701c7d79c233a2570e29c">
  <xsd:schema xmlns:xsd="http://www.w3.org/2001/XMLSchema" xmlns:xs="http://www.w3.org/2001/XMLSchema" xmlns:p="http://schemas.microsoft.com/office/2006/metadata/properties" xmlns:ns2="212cb86c-4ff6-4c6e-9ecb-ab29a6ff6f9d" xmlns:ns3="508ad975-97df-497f-8d13-70543e50ec7f" targetNamespace="http://schemas.microsoft.com/office/2006/metadata/properties" ma:root="true" ma:fieldsID="3af2a5d363d068292942df0107a5077b" ns2:_="" ns3:_="">
    <xsd:import namespace="212cb86c-4ff6-4c6e-9ecb-ab29a6ff6f9d"/>
    <xsd:import namespace="508ad975-97df-497f-8d13-70543e50e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cb86c-4ff6-4c6e-9ecb-ab29a6ff6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37d256ff-2947-4f8f-91c4-1ceaac1bc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ad975-97df-497f-8d13-70543e50ec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629dee-dcd9-46ec-b8e9-f3950c90a2b5}" ma:internalName="TaxCatchAll" ma:showField="CatchAllData" ma:web="508ad975-97df-497f-8d13-70543e50ec7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5C3F2-2ADF-134B-ABDF-04104558B7B2}">
  <ds:schemaRefs>
    <ds:schemaRef ds:uri="http://schemas.openxmlformats.org/officeDocument/2006/bibliography"/>
  </ds:schemaRefs>
</ds:datastoreItem>
</file>

<file path=customXml/itemProps2.xml><?xml version="1.0" encoding="utf-8"?>
<ds:datastoreItem xmlns:ds="http://schemas.openxmlformats.org/officeDocument/2006/customXml" ds:itemID="{2FC094B2-73A6-4D17-AB02-514D21CB079B}">
  <ds:schemaRefs>
    <ds:schemaRef ds:uri="http://schemas.microsoft.com/office/2006/metadata/properties"/>
    <ds:schemaRef ds:uri="http://schemas.microsoft.com/office/infopath/2007/PartnerControls"/>
    <ds:schemaRef ds:uri="212cb86c-4ff6-4c6e-9ecb-ab29a6ff6f9d"/>
    <ds:schemaRef ds:uri="508ad975-97df-497f-8d13-70543e50ec7f"/>
  </ds:schemaRefs>
</ds:datastoreItem>
</file>

<file path=customXml/itemProps3.xml><?xml version="1.0" encoding="utf-8"?>
<ds:datastoreItem xmlns:ds="http://schemas.openxmlformats.org/officeDocument/2006/customXml" ds:itemID="{69E3274B-955F-4C08-A6A9-4639F6733EEE}">
  <ds:schemaRefs>
    <ds:schemaRef ds:uri="http://schemas.microsoft.com/sharepoint/v3/contenttype/forms"/>
  </ds:schemaRefs>
</ds:datastoreItem>
</file>

<file path=customXml/itemProps4.xml><?xml version="1.0" encoding="utf-8"?>
<ds:datastoreItem xmlns:ds="http://schemas.openxmlformats.org/officeDocument/2006/customXml" ds:itemID="{28D964BE-E8A0-42A2-9570-BB8C95DE4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cb86c-4ff6-4c6e-9ecb-ab29a6ff6f9d"/>
    <ds:schemaRef ds:uri="508ad975-97df-497f-8d13-70543e50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SFT-EDIH-modelo-autodeclaracao.docx</Template>
  <TotalTime>1</TotalTime>
  <Pages>1</Pages>
  <Words>275</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Unipartner IT Services</Company>
  <LinksUpToDate>false</LinksUpToDate>
  <CharactersWithSpaces>1761</CharactersWithSpaces>
  <SharedDoc>false</SharedDoc>
  <HLinks>
    <vt:vector size="96" baseType="variant">
      <vt:variant>
        <vt:i4>65540</vt:i4>
      </vt:variant>
      <vt:variant>
        <vt:i4>75</vt:i4>
      </vt:variant>
      <vt:variant>
        <vt:i4>0</vt:i4>
      </vt:variant>
      <vt:variant>
        <vt:i4>5</vt:i4>
      </vt:variant>
      <vt:variant>
        <vt:lpwstr>https://www.sft-edih.eu/_files/ugd/5c233f_896c01102f21446cac50b8efa01dfa42.pdf</vt:lpwstr>
      </vt:variant>
      <vt:variant>
        <vt:lpwstr/>
      </vt:variant>
      <vt:variant>
        <vt:i4>5963788</vt:i4>
      </vt:variant>
      <vt:variant>
        <vt:i4>66</vt:i4>
      </vt:variant>
      <vt:variant>
        <vt:i4>0</vt:i4>
      </vt:variant>
      <vt:variant>
        <vt:i4>5</vt:i4>
      </vt:variant>
      <vt:variant>
        <vt:lpwstr>https://www.food4sustainability.org/webinars</vt:lpwstr>
      </vt:variant>
      <vt:variant>
        <vt:lpwstr/>
      </vt:variant>
      <vt:variant>
        <vt:i4>4522000</vt:i4>
      </vt:variant>
      <vt:variant>
        <vt:i4>63</vt:i4>
      </vt:variant>
      <vt:variant>
        <vt:i4>0</vt:i4>
      </vt:variant>
      <vt:variant>
        <vt:i4>5</vt:i4>
      </vt:variant>
      <vt:variant>
        <vt:lpwstr>https://www.sft-edih.eu/</vt:lpwstr>
      </vt:variant>
      <vt:variant>
        <vt:lpwstr/>
      </vt:variant>
      <vt:variant>
        <vt:i4>1179707</vt:i4>
      </vt:variant>
      <vt:variant>
        <vt:i4>56</vt:i4>
      </vt:variant>
      <vt:variant>
        <vt:i4>0</vt:i4>
      </vt:variant>
      <vt:variant>
        <vt:i4>5</vt:i4>
      </vt:variant>
      <vt:variant>
        <vt:lpwstr/>
      </vt:variant>
      <vt:variant>
        <vt:lpwstr>_Toc125969978</vt:lpwstr>
      </vt:variant>
      <vt:variant>
        <vt:i4>1179707</vt:i4>
      </vt:variant>
      <vt:variant>
        <vt:i4>50</vt:i4>
      </vt:variant>
      <vt:variant>
        <vt:i4>0</vt:i4>
      </vt:variant>
      <vt:variant>
        <vt:i4>5</vt:i4>
      </vt:variant>
      <vt:variant>
        <vt:lpwstr/>
      </vt:variant>
      <vt:variant>
        <vt:lpwstr>_Toc125969977</vt:lpwstr>
      </vt:variant>
      <vt:variant>
        <vt:i4>1179707</vt:i4>
      </vt:variant>
      <vt:variant>
        <vt:i4>44</vt:i4>
      </vt:variant>
      <vt:variant>
        <vt:i4>0</vt:i4>
      </vt:variant>
      <vt:variant>
        <vt:i4>5</vt:i4>
      </vt:variant>
      <vt:variant>
        <vt:lpwstr/>
      </vt:variant>
      <vt:variant>
        <vt:lpwstr>_Toc125969976</vt:lpwstr>
      </vt:variant>
      <vt:variant>
        <vt:i4>1179707</vt:i4>
      </vt:variant>
      <vt:variant>
        <vt:i4>38</vt:i4>
      </vt:variant>
      <vt:variant>
        <vt:i4>0</vt:i4>
      </vt:variant>
      <vt:variant>
        <vt:i4>5</vt:i4>
      </vt:variant>
      <vt:variant>
        <vt:lpwstr/>
      </vt:variant>
      <vt:variant>
        <vt:lpwstr>_Toc125969975</vt:lpwstr>
      </vt:variant>
      <vt:variant>
        <vt:i4>1179707</vt:i4>
      </vt:variant>
      <vt:variant>
        <vt:i4>32</vt:i4>
      </vt:variant>
      <vt:variant>
        <vt:i4>0</vt:i4>
      </vt:variant>
      <vt:variant>
        <vt:i4>5</vt:i4>
      </vt:variant>
      <vt:variant>
        <vt:lpwstr/>
      </vt:variant>
      <vt:variant>
        <vt:lpwstr>_Toc125969974</vt:lpwstr>
      </vt:variant>
      <vt:variant>
        <vt:i4>1179707</vt:i4>
      </vt:variant>
      <vt:variant>
        <vt:i4>26</vt:i4>
      </vt:variant>
      <vt:variant>
        <vt:i4>0</vt:i4>
      </vt:variant>
      <vt:variant>
        <vt:i4>5</vt:i4>
      </vt:variant>
      <vt:variant>
        <vt:lpwstr/>
      </vt:variant>
      <vt:variant>
        <vt:lpwstr>_Toc125969973</vt:lpwstr>
      </vt:variant>
      <vt:variant>
        <vt:i4>1179707</vt:i4>
      </vt:variant>
      <vt:variant>
        <vt:i4>20</vt:i4>
      </vt:variant>
      <vt:variant>
        <vt:i4>0</vt:i4>
      </vt:variant>
      <vt:variant>
        <vt:i4>5</vt:i4>
      </vt:variant>
      <vt:variant>
        <vt:lpwstr/>
      </vt:variant>
      <vt:variant>
        <vt:lpwstr>_Toc125969972</vt:lpwstr>
      </vt:variant>
      <vt:variant>
        <vt:i4>1179707</vt:i4>
      </vt:variant>
      <vt:variant>
        <vt:i4>14</vt:i4>
      </vt:variant>
      <vt:variant>
        <vt:i4>0</vt:i4>
      </vt:variant>
      <vt:variant>
        <vt:i4>5</vt:i4>
      </vt:variant>
      <vt:variant>
        <vt:lpwstr/>
      </vt:variant>
      <vt:variant>
        <vt:lpwstr>_Toc125969971</vt:lpwstr>
      </vt:variant>
      <vt:variant>
        <vt:i4>1179707</vt:i4>
      </vt:variant>
      <vt:variant>
        <vt:i4>8</vt:i4>
      </vt:variant>
      <vt:variant>
        <vt:i4>0</vt:i4>
      </vt:variant>
      <vt:variant>
        <vt:i4>5</vt:i4>
      </vt:variant>
      <vt:variant>
        <vt:lpwstr/>
      </vt:variant>
      <vt:variant>
        <vt:lpwstr>_Toc125969970</vt:lpwstr>
      </vt:variant>
      <vt:variant>
        <vt:i4>1245243</vt:i4>
      </vt:variant>
      <vt:variant>
        <vt:i4>2</vt:i4>
      </vt:variant>
      <vt:variant>
        <vt:i4>0</vt:i4>
      </vt:variant>
      <vt:variant>
        <vt:i4>5</vt:i4>
      </vt:variant>
      <vt:variant>
        <vt:lpwstr/>
      </vt:variant>
      <vt:variant>
        <vt:lpwstr>_Toc125969969</vt:lpwstr>
      </vt:variant>
      <vt:variant>
        <vt:i4>6684797</vt:i4>
      </vt:variant>
      <vt:variant>
        <vt:i4>0</vt:i4>
      </vt:variant>
      <vt:variant>
        <vt:i4>0</vt:i4>
      </vt:variant>
      <vt:variant>
        <vt:i4>5</vt:i4>
      </vt:variant>
      <vt:variant>
        <vt:lpwstr>https://arthurspointfarm.com/product/probiotic-biochar-soil-amendment/</vt:lpwstr>
      </vt:variant>
      <vt:variant>
        <vt:lpwstr/>
      </vt:variant>
      <vt:variant>
        <vt:i4>4522000</vt:i4>
      </vt:variant>
      <vt:variant>
        <vt:i4>3</vt:i4>
      </vt:variant>
      <vt:variant>
        <vt:i4>0</vt:i4>
      </vt:variant>
      <vt:variant>
        <vt:i4>5</vt:i4>
      </vt:variant>
      <vt:variant>
        <vt:lpwstr>https://www.sft-edih.eu/</vt:lpwstr>
      </vt:variant>
      <vt:variant>
        <vt:lpwstr/>
      </vt:variant>
      <vt:variant>
        <vt:i4>4522000</vt:i4>
      </vt:variant>
      <vt:variant>
        <vt:i4>0</vt:i4>
      </vt:variant>
      <vt:variant>
        <vt:i4>0</vt:i4>
      </vt:variant>
      <vt:variant>
        <vt:i4>5</vt:i4>
      </vt:variant>
      <vt:variant>
        <vt:lpwstr>https://www.sft-edih.eu/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Varão</dc:creator>
  <cp:keywords/>
  <dc:description/>
  <cp:lastModifiedBy>José Gonçalves</cp:lastModifiedBy>
  <cp:revision>2</cp:revision>
  <cp:lastPrinted>2023-04-13T16:37:00Z</cp:lastPrinted>
  <dcterms:created xsi:type="dcterms:W3CDTF">2025-11-03T16:59:00Z</dcterms:created>
  <dcterms:modified xsi:type="dcterms:W3CDTF">2025-11-03T16:59:00Z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0x0101000B21A60C1A11D9439510CE4681C4CBFA</vt:lpwstr>
  </property>
</Properties>
</file>